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1C33" w14:textId="2565D29C" w:rsidR="00CF7027" w:rsidRDefault="00CF7027" w:rsidP="00CF7027">
      <w:pPr>
        <w:ind w:left="993"/>
        <w:rPr>
          <w:rFonts w:ascii="Arial" w:hAnsi="Arial" w:cs="Arial"/>
          <w:b/>
          <w:bCs/>
          <w:sz w:val="32"/>
          <w:szCs w:val="32"/>
        </w:rPr>
      </w:pPr>
    </w:p>
    <w:p w14:paraId="2FF55687" w14:textId="095FDA8D" w:rsidR="00CF7027" w:rsidRDefault="00CF7027" w:rsidP="00CF7027">
      <w:pPr>
        <w:ind w:left="993"/>
        <w:rPr>
          <w:rFonts w:ascii="Arial" w:hAnsi="Arial" w:cs="Arial"/>
          <w:b/>
          <w:bCs/>
          <w:sz w:val="32"/>
          <w:szCs w:val="32"/>
        </w:rPr>
      </w:pPr>
    </w:p>
    <w:p w14:paraId="19F0AB6E" w14:textId="3D7FD825" w:rsidR="007B3A8D" w:rsidRPr="00E30695" w:rsidRDefault="001432D6" w:rsidP="4613D045">
      <w:pPr>
        <w:ind w:left="993"/>
        <w:jc w:val="center"/>
        <w:rPr>
          <w:rFonts w:ascii="Arial" w:hAnsi="Arial" w:cs="Arial"/>
          <w:b/>
          <w:bCs/>
          <w:sz w:val="32"/>
          <w:szCs w:val="32"/>
        </w:rPr>
      </w:pPr>
      <w:r w:rsidRPr="4613D045">
        <w:rPr>
          <w:rFonts w:ascii="Arial" w:hAnsi="Arial" w:cs="Arial"/>
          <w:b/>
          <w:bCs/>
          <w:sz w:val="32"/>
          <w:szCs w:val="32"/>
        </w:rPr>
        <w:t>SDCH ANNUAL GENERAL</w:t>
      </w:r>
      <w:r w:rsidR="00145B6E" w:rsidRPr="4613D045">
        <w:rPr>
          <w:rFonts w:ascii="Arial" w:hAnsi="Arial" w:cs="Arial"/>
          <w:b/>
          <w:bCs/>
          <w:sz w:val="32"/>
          <w:szCs w:val="32"/>
        </w:rPr>
        <w:t xml:space="preserve"> MEETING</w:t>
      </w:r>
    </w:p>
    <w:p w14:paraId="34E95C6D" w14:textId="03650DF1" w:rsidR="1879F56D" w:rsidRDefault="1879F56D" w:rsidP="4613D045">
      <w:pPr>
        <w:ind w:left="993"/>
        <w:jc w:val="center"/>
        <w:rPr>
          <w:rFonts w:ascii="Arial" w:hAnsi="Arial" w:cs="Arial"/>
          <w:b/>
          <w:bCs/>
          <w:sz w:val="32"/>
          <w:szCs w:val="32"/>
        </w:rPr>
      </w:pPr>
      <w:r w:rsidRPr="4613D045">
        <w:rPr>
          <w:rFonts w:ascii="Arial" w:hAnsi="Arial" w:cs="Arial"/>
          <w:b/>
          <w:bCs/>
          <w:sz w:val="32"/>
          <w:szCs w:val="32"/>
        </w:rPr>
        <w:t>AGENDA</w:t>
      </w:r>
    </w:p>
    <w:p w14:paraId="40ED4898" w14:textId="16589A6F" w:rsidR="007B3A8D" w:rsidRDefault="007B3A8D" w:rsidP="007B3A8D">
      <w:pPr>
        <w:ind w:left="1134"/>
        <w:rPr>
          <w:rFonts w:ascii="Arial" w:hAnsi="Arial" w:cs="Arial"/>
          <w:sz w:val="20"/>
          <w:szCs w:val="20"/>
        </w:rPr>
      </w:pPr>
    </w:p>
    <w:p w14:paraId="602947CC" w14:textId="77777777" w:rsidR="009B147B" w:rsidRPr="007B3A8D" w:rsidRDefault="009B147B" w:rsidP="007B3A8D">
      <w:pPr>
        <w:ind w:left="1134"/>
        <w:rPr>
          <w:rFonts w:ascii="Arial" w:hAnsi="Arial" w:cs="Arial"/>
          <w:sz w:val="20"/>
          <w:szCs w:val="20"/>
        </w:rPr>
      </w:pPr>
    </w:p>
    <w:p w14:paraId="46BAA49A" w14:textId="696ED7FB" w:rsidR="001432D6" w:rsidRDefault="001432D6" w:rsidP="4613D045">
      <w:pPr>
        <w:ind w:left="1134"/>
        <w:jc w:val="center"/>
        <w:rPr>
          <w:rFonts w:ascii="Arial" w:hAnsi="Arial" w:cs="Arial"/>
          <w:b/>
          <w:bCs/>
        </w:rPr>
      </w:pPr>
      <w:r w:rsidRPr="4613D045">
        <w:rPr>
          <w:rFonts w:ascii="Arial" w:hAnsi="Arial" w:cs="Arial"/>
          <w:b/>
          <w:bCs/>
        </w:rPr>
        <w:t>1</w:t>
      </w:r>
      <w:r w:rsidR="181EA79A" w:rsidRPr="4613D045">
        <w:rPr>
          <w:rFonts w:ascii="Arial" w:hAnsi="Arial" w:cs="Arial"/>
          <w:b/>
          <w:bCs/>
        </w:rPr>
        <w:t xml:space="preserve">5 November 2022 @ </w:t>
      </w:r>
      <w:r w:rsidR="30E4DD21" w:rsidRPr="4613D045">
        <w:rPr>
          <w:rFonts w:ascii="Arial" w:hAnsi="Arial" w:cs="Arial"/>
          <w:b/>
          <w:bCs/>
        </w:rPr>
        <w:t>6</w:t>
      </w:r>
      <w:r w:rsidRPr="4613D045">
        <w:rPr>
          <w:rFonts w:ascii="Arial" w:hAnsi="Arial" w:cs="Arial"/>
          <w:b/>
          <w:bCs/>
        </w:rPr>
        <w:t>:</w:t>
      </w:r>
      <w:r w:rsidR="013F27E4" w:rsidRPr="4613D045">
        <w:rPr>
          <w:rFonts w:ascii="Arial" w:hAnsi="Arial" w:cs="Arial"/>
          <w:b/>
          <w:bCs/>
        </w:rPr>
        <w:t>0</w:t>
      </w:r>
      <w:r w:rsidRPr="4613D045">
        <w:rPr>
          <w:rFonts w:ascii="Arial" w:hAnsi="Arial" w:cs="Arial"/>
          <w:b/>
          <w:bCs/>
        </w:rPr>
        <w:t>0pm</w:t>
      </w:r>
    </w:p>
    <w:p w14:paraId="2A0F5AB8" w14:textId="7152E620" w:rsidR="4613D045" w:rsidRDefault="4613D045" w:rsidP="4613D045">
      <w:pPr>
        <w:ind w:left="1134"/>
        <w:jc w:val="center"/>
        <w:rPr>
          <w:rFonts w:ascii="Arial" w:hAnsi="Arial" w:cs="Arial"/>
          <w:b/>
          <w:bCs/>
        </w:rPr>
      </w:pPr>
    </w:p>
    <w:p w14:paraId="373DCB0E" w14:textId="573BFD45" w:rsidR="2F0931E6" w:rsidRDefault="2F0931E6" w:rsidP="23B1A76D">
      <w:pPr>
        <w:spacing w:line="259" w:lineRule="auto"/>
        <w:ind w:left="1134"/>
        <w:jc w:val="center"/>
      </w:pPr>
      <w:r w:rsidRPr="23B1A76D">
        <w:rPr>
          <w:rFonts w:ascii="Arial" w:hAnsi="Arial" w:cs="Arial"/>
          <w:sz w:val="20"/>
          <w:szCs w:val="20"/>
        </w:rPr>
        <w:t>Standard House</w:t>
      </w:r>
    </w:p>
    <w:p w14:paraId="7423F2D3" w14:textId="7DF3FFDD" w:rsidR="007B3A8D" w:rsidRDefault="370A857E" w:rsidP="2C451403">
      <w:pPr>
        <w:ind w:left="1134"/>
        <w:jc w:val="center"/>
        <w:rPr>
          <w:rFonts w:ascii="Arial" w:hAnsi="Arial" w:cs="Arial"/>
          <w:sz w:val="20"/>
          <w:szCs w:val="20"/>
        </w:rPr>
      </w:pPr>
      <w:r w:rsidRPr="23B1A76D">
        <w:rPr>
          <w:rFonts w:ascii="Arial" w:hAnsi="Arial" w:cs="Arial"/>
          <w:sz w:val="20"/>
          <w:szCs w:val="20"/>
        </w:rPr>
        <w:t>1</w:t>
      </w:r>
      <w:r w:rsidR="4F79BC07" w:rsidRPr="23B1A76D">
        <w:rPr>
          <w:rFonts w:ascii="Arial" w:hAnsi="Arial" w:cs="Arial"/>
          <w:sz w:val="20"/>
          <w:szCs w:val="20"/>
        </w:rPr>
        <w:t>05</w:t>
      </w:r>
      <w:r w:rsidRPr="23B1A76D">
        <w:rPr>
          <w:rFonts w:ascii="Arial" w:hAnsi="Arial" w:cs="Arial"/>
          <w:sz w:val="20"/>
          <w:szCs w:val="20"/>
        </w:rPr>
        <w:t xml:space="preserve"> </w:t>
      </w:r>
      <w:r w:rsidR="53E17798" w:rsidRPr="23B1A76D">
        <w:rPr>
          <w:rFonts w:ascii="Arial" w:hAnsi="Arial" w:cs="Arial"/>
          <w:sz w:val="20"/>
          <w:szCs w:val="20"/>
        </w:rPr>
        <w:t>Kippax Street, Surry Hills</w:t>
      </w:r>
    </w:p>
    <w:p w14:paraId="1F2B8F58" w14:textId="7491EE17" w:rsidR="007B3A8D" w:rsidRDefault="53E17798" w:rsidP="4613D045">
      <w:pPr>
        <w:ind w:left="1134"/>
        <w:jc w:val="center"/>
        <w:rPr>
          <w:rFonts w:ascii="Arial" w:hAnsi="Arial" w:cs="Arial"/>
          <w:sz w:val="20"/>
          <w:szCs w:val="20"/>
        </w:rPr>
      </w:pPr>
      <w:r w:rsidRPr="23B1A76D">
        <w:rPr>
          <w:rFonts w:ascii="Arial" w:hAnsi="Arial" w:cs="Arial"/>
          <w:sz w:val="20"/>
          <w:szCs w:val="20"/>
        </w:rPr>
        <w:t xml:space="preserve">And </w:t>
      </w:r>
      <w:r w:rsidR="15DBDBB4" w:rsidRPr="23B1A76D">
        <w:rPr>
          <w:rFonts w:ascii="Arial" w:hAnsi="Arial" w:cs="Arial"/>
          <w:sz w:val="20"/>
          <w:szCs w:val="20"/>
        </w:rPr>
        <w:t xml:space="preserve">via </w:t>
      </w:r>
      <w:r w:rsidR="655ABDFC" w:rsidRPr="23B1A76D">
        <w:rPr>
          <w:rFonts w:ascii="Arial" w:hAnsi="Arial" w:cs="Arial"/>
          <w:sz w:val="20"/>
          <w:szCs w:val="20"/>
        </w:rPr>
        <w:t>Zoom</w:t>
      </w:r>
    </w:p>
    <w:p w14:paraId="67A8291F" w14:textId="393E89DE" w:rsidR="00B62F9A" w:rsidRDefault="00B62F9A" w:rsidP="007B3A8D">
      <w:pPr>
        <w:ind w:left="11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4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0"/>
        <w:gridCol w:w="1473"/>
        <w:gridCol w:w="2235"/>
      </w:tblGrid>
      <w:tr w:rsidR="001432D6" w:rsidRPr="009B147B" w14:paraId="792D639D" w14:textId="77777777" w:rsidTr="4CEBE051">
        <w:tc>
          <w:tcPr>
            <w:tcW w:w="3544" w:type="dxa"/>
            <w:shd w:val="clear" w:color="auto" w:fill="808080" w:themeFill="background1" w:themeFillShade="80"/>
          </w:tcPr>
          <w:p w14:paraId="6163E367" w14:textId="77777777" w:rsidR="001432D6" w:rsidRPr="009B147B" w:rsidRDefault="001432D6" w:rsidP="00A85ABC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Agenda Item</w:t>
            </w:r>
          </w:p>
        </w:tc>
        <w:tc>
          <w:tcPr>
            <w:tcW w:w="1980" w:type="dxa"/>
            <w:shd w:val="clear" w:color="auto" w:fill="808080" w:themeFill="background1" w:themeFillShade="80"/>
          </w:tcPr>
          <w:p w14:paraId="5017CE91" w14:textId="77777777" w:rsidR="001432D6" w:rsidRPr="009B147B" w:rsidRDefault="001432D6" w:rsidP="00A85ABC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Lead</w:t>
            </w:r>
          </w:p>
        </w:tc>
        <w:tc>
          <w:tcPr>
            <w:tcW w:w="1473" w:type="dxa"/>
            <w:shd w:val="clear" w:color="auto" w:fill="808080" w:themeFill="background1" w:themeFillShade="80"/>
          </w:tcPr>
          <w:p w14:paraId="3C5C7CF3" w14:textId="77777777" w:rsidR="001432D6" w:rsidRPr="009B147B" w:rsidRDefault="001432D6" w:rsidP="00A85ABC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2235" w:type="dxa"/>
            <w:shd w:val="clear" w:color="auto" w:fill="808080" w:themeFill="background1" w:themeFillShade="80"/>
          </w:tcPr>
          <w:p w14:paraId="43323BD0" w14:textId="77777777" w:rsidR="001432D6" w:rsidRPr="009B147B" w:rsidRDefault="001432D6" w:rsidP="00A85ABC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02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Time</w:t>
            </w:r>
          </w:p>
        </w:tc>
      </w:tr>
      <w:tr w:rsidR="001432D6" w14:paraId="600C71B9" w14:textId="77777777" w:rsidTr="4CEBE051">
        <w:trPr>
          <w:trHeight w:val="570"/>
        </w:trPr>
        <w:tc>
          <w:tcPr>
            <w:tcW w:w="3544" w:type="dxa"/>
          </w:tcPr>
          <w:p w14:paraId="5D53820F" w14:textId="6ED9D5A4" w:rsidR="001432D6" w:rsidRPr="00371ACF" w:rsidRDefault="001432D6" w:rsidP="00A85AB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71ACF">
              <w:rPr>
                <w:rFonts w:ascii="Arial" w:hAnsi="Arial" w:cs="Arial"/>
                <w:sz w:val="20"/>
                <w:szCs w:val="20"/>
              </w:rPr>
              <w:t>Welcome</w:t>
            </w:r>
          </w:p>
        </w:tc>
        <w:tc>
          <w:tcPr>
            <w:tcW w:w="1980" w:type="dxa"/>
          </w:tcPr>
          <w:p w14:paraId="67B15562" w14:textId="77777777" w:rsidR="001432D6" w:rsidRDefault="001432D6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Sharp</w:t>
            </w:r>
          </w:p>
        </w:tc>
        <w:tc>
          <w:tcPr>
            <w:tcW w:w="1473" w:type="dxa"/>
          </w:tcPr>
          <w:p w14:paraId="19258BF0" w14:textId="77777777" w:rsidR="001432D6" w:rsidRDefault="001432D6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F7027">
              <w:rPr>
                <w:rFonts w:ascii="Arial" w:hAnsi="Arial" w:cs="Arial"/>
                <w:sz w:val="20"/>
                <w:szCs w:val="20"/>
              </w:rPr>
              <w:t>Noting</w:t>
            </w:r>
          </w:p>
        </w:tc>
        <w:tc>
          <w:tcPr>
            <w:tcW w:w="2235" w:type="dxa"/>
          </w:tcPr>
          <w:p w14:paraId="507628EA" w14:textId="039820FB" w:rsidR="001432D6" w:rsidRDefault="4C179E43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78010CD">
              <w:rPr>
                <w:rFonts w:ascii="Arial" w:hAnsi="Arial" w:cs="Arial"/>
                <w:sz w:val="20"/>
                <w:szCs w:val="20"/>
              </w:rPr>
              <w:t>6</w:t>
            </w:r>
            <w:r w:rsidR="001432D6" w:rsidRPr="478010CD">
              <w:rPr>
                <w:rFonts w:ascii="Arial" w:hAnsi="Arial" w:cs="Arial"/>
                <w:sz w:val="20"/>
                <w:szCs w:val="20"/>
              </w:rPr>
              <w:t>.</w:t>
            </w:r>
            <w:r w:rsidR="4F636924" w:rsidRPr="478010CD">
              <w:rPr>
                <w:rFonts w:ascii="Arial" w:hAnsi="Arial" w:cs="Arial"/>
                <w:sz w:val="20"/>
                <w:szCs w:val="20"/>
              </w:rPr>
              <w:t>0</w:t>
            </w:r>
            <w:r w:rsidR="001432D6" w:rsidRPr="478010CD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  <w:tr w:rsidR="001432D6" w:rsidRPr="6219F022" w14:paraId="169829C0" w14:textId="77777777" w:rsidTr="4CEBE051">
        <w:trPr>
          <w:trHeight w:val="705"/>
        </w:trPr>
        <w:tc>
          <w:tcPr>
            <w:tcW w:w="3544" w:type="dxa"/>
          </w:tcPr>
          <w:p w14:paraId="0AE04D20" w14:textId="6AC4F931" w:rsidR="001432D6" w:rsidRPr="00371ACF" w:rsidRDefault="001432D6" w:rsidP="00A85AB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the minutes of the last AGM</w:t>
            </w:r>
          </w:p>
        </w:tc>
        <w:tc>
          <w:tcPr>
            <w:tcW w:w="1980" w:type="dxa"/>
          </w:tcPr>
          <w:p w14:paraId="59FB6E5C" w14:textId="77777777" w:rsidR="001432D6" w:rsidRPr="6219F022" w:rsidRDefault="001432D6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Sharp</w:t>
            </w:r>
          </w:p>
        </w:tc>
        <w:tc>
          <w:tcPr>
            <w:tcW w:w="1473" w:type="dxa"/>
          </w:tcPr>
          <w:p w14:paraId="1DC59FEF" w14:textId="11D5116E" w:rsidR="001432D6" w:rsidRPr="00CF7027" w:rsidRDefault="009E2133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</w:t>
            </w:r>
          </w:p>
        </w:tc>
        <w:tc>
          <w:tcPr>
            <w:tcW w:w="2235" w:type="dxa"/>
          </w:tcPr>
          <w:p w14:paraId="41954580" w14:textId="1AA9CA61" w:rsidR="001432D6" w:rsidRPr="6219F022" w:rsidRDefault="4236AB61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78010CD">
              <w:rPr>
                <w:rFonts w:ascii="Arial" w:hAnsi="Arial" w:cs="Arial"/>
                <w:sz w:val="20"/>
                <w:szCs w:val="20"/>
              </w:rPr>
              <w:t>6</w:t>
            </w:r>
            <w:r w:rsidR="001432D6" w:rsidRPr="478010CD">
              <w:rPr>
                <w:rFonts w:ascii="Arial" w:hAnsi="Arial" w:cs="Arial"/>
                <w:sz w:val="20"/>
                <w:szCs w:val="20"/>
              </w:rPr>
              <w:t>.</w:t>
            </w:r>
            <w:r w:rsidR="66C57849" w:rsidRPr="478010CD">
              <w:rPr>
                <w:rFonts w:ascii="Arial" w:hAnsi="Arial" w:cs="Arial"/>
                <w:sz w:val="20"/>
                <w:szCs w:val="20"/>
              </w:rPr>
              <w:t>0</w:t>
            </w:r>
            <w:r w:rsidR="001432D6" w:rsidRPr="478010CD">
              <w:rPr>
                <w:rFonts w:ascii="Arial" w:hAnsi="Arial" w:cs="Arial"/>
                <w:sz w:val="20"/>
                <w:szCs w:val="20"/>
              </w:rPr>
              <w:t>5pm</w:t>
            </w:r>
          </w:p>
        </w:tc>
      </w:tr>
      <w:tr w:rsidR="001432D6" w:rsidRPr="002E4C62" w14:paraId="3A648B0F" w14:textId="77777777" w:rsidTr="4CEBE051">
        <w:trPr>
          <w:trHeight w:val="660"/>
        </w:trPr>
        <w:tc>
          <w:tcPr>
            <w:tcW w:w="3544" w:type="dxa"/>
          </w:tcPr>
          <w:p w14:paraId="668673F4" w14:textId="5BB3B3C7" w:rsidR="001432D6" w:rsidRPr="00371ACF" w:rsidRDefault="00E87A3D" w:rsidP="00A85AB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 the Annual Presidents Report</w:t>
            </w:r>
            <w:r w:rsidR="001432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F1B433D" w14:textId="55FCC455" w:rsidR="001432D6" w:rsidRPr="002E4C62" w:rsidRDefault="001432D6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Sharp</w:t>
            </w:r>
          </w:p>
        </w:tc>
        <w:tc>
          <w:tcPr>
            <w:tcW w:w="1473" w:type="dxa"/>
          </w:tcPr>
          <w:p w14:paraId="63EF4EB4" w14:textId="697656A3" w:rsidR="001432D6" w:rsidRPr="002E4C62" w:rsidRDefault="00E87A3D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</w:t>
            </w:r>
          </w:p>
        </w:tc>
        <w:tc>
          <w:tcPr>
            <w:tcW w:w="2235" w:type="dxa"/>
          </w:tcPr>
          <w:p w14:paraId="6EAB3D88" w14:textId="445F89E1" w:rsidR="001432D6" w:rsidRPr="002E4C62" w:rsidRDefault="2625D66A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78010CD">
              <w:rPr>
                <w:rFonts w:ascii="Arial" w:hAnsi="Arial" w:cs="Arial"/>
                <w:sz w:val="20"/>
                <w:szCs w:val="20"/>
              </w:rPr>
              <w:t>6</w:t>
            </w:r>
            <w:r w:rsidR="001432D6" w:rsidRPr="478010CD">
              <w:rPr>
                <w:rFonts w:ascii="Arial" w:hAnsi="Arial" w:cs="Arial"/>
                <w:sz w:val="20"/>
                <w:szCs w:val="20"/>
              </w:rPr>
              <w:t>.</w:t>
            </w:r>
            <w:r w:rsidR="4E68FE17" w:rsidRPr="478010CD">
              <w:rPr>
                <w:rFonts w:ascii="Arial" w:hAnsi="Arial" w:cs="Arial"/>
                <w:sz w:val="20"/>
                <w:szCs w:val="20"/>
              </w:rPr>
              <w:t>1</w:t>
            </w:r>
            <w:r w:rsidR="001432D6" w:rsidRPr="478010CD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  <w:tr w:rsidR="001432D6" w:rsidRPr="6219F022" w14:paraId="4D4C201B" w14:textId="77777777" w:rsidTr="4CEBE051">
        <w:trPr>
          <w:trHeight w:val="795"/>
        </w:trPr>
        <w:tc>
          <w:tcPr>
            <w:tcW w:w="3544" w:type="dxa"/>
          </w:tcPr>
          <w:p w14:paraId="3E3793A5" w14:textId="5FA846DF" w:rsidR="001432D6" w:rsidRDefault="1A2C4D72" w:rsidP="00A85ABC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4CEBE051">
              <w:rPr>
                <w:rFonts w:ascii="Arial" w:hAnsi="Arial" w:cs="Arial"/>
                <w:sz w:val="20"/>
                <w:szCs w:val="20"/>
              </w:rPr>
              <w:t xml:space="preserve">Receive the </w:t>
            </w:r>
            <w:r w:rsidR="58BCBE81" w:rsidRPr="4CEBE051">
              <w:rPr>
                <w:rFonts w:ascii="Arial" w:hAnsi="Arial" w:cs="Arial"/>
                <w:sz w:val="20"/>
                <w:szCs w:val="20"/>
              </w:rPr>
              <w:t xml:space="preserve">Financial statements for </w:t>
            </w:r>
            <w:r w:rsidR="1D4407F5" w:rsidRPr="4CEBE051">
              <w:rPr>
                <w:rFonts w:ascii="Arial" w:hAnsi="Arial" w:cs="Arial"/>
                <w:sz w:val="20"/>
                <w:szCs w:val="20"/>
              </w:rPr>
              <w:t>FY</w:t>
            </w:r>
            <w:r w:rsidR="58BCBE81" w:rsidRPr="4CEBE051">
              <w:rPr>
                <w:rFonts w:ascii="Arial" w:hAnsi="Arial" w:cs="Arial"/>
                <w:sz w:val="20"/>
                <w:szCs w:val="20"/>
              </w:rPr>
              <w:t xml:space="preserve"> 2021/22</w:t>
            </w:r>
          </w:p>
        </w:tc>
        <w:tc>
          <w:tcPr>
            <w:tcW w:w="1980" w:type="dxa"/>
          </w:tcPr>
          <w:p w14:paraId="7527E892" w14:textId="2A93D4AD" w:rsidR="001432D6" w:rsidRDefault="00E87A3D" w:rsidP="00A85ABC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Glendinning</w:t>
            </w:r>
          </w:p>
        </w:tc>
        <w:tc>
          <w:tcPr>
            <w:tcW w:w="1473" w:type="dxa"/>
          </w:tcPr>
          <w:p w14:paraId="17121BC2" w14:textId="40267671" w:rsidR="001432D6" w:rsidRPr="00CF7027" w:rsidRDefault="00E87A3D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</w:t>
            </w:r>
          </w:p>
        </w:tc>
        <w:tc>
          <w:tcPr>
            <w:tcW w:w="2235" w:type="dxa"/>
          </w:tcPr>
          <w:p w14:paraId="2CBF988D" w14:textId="7407FF16" w:rsidR="001432D6" w:rsidRPr="6219F022" w:rsidRDefault="5325D0EC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78010CD">
              <w:rPr>
                <w:rFonts w:ascii="Arial" w:hAnsi="Arial" w:cs="Arial"/>
                <w:sz w:val="20"/>
                <w:szCs w:val="20"/>
              </w:rPr>
              <w:t>6.</w:t>
            </w:r>
            <w:r w:rsidR="401B1043" w:rsidRPr="478010CD">
              <w:rPr>
                <w:rFonts w:ascii="Arial" w:hAnsi="Arial" w:cs="Arial"/>
                <w:sz w:val="20"/>
                <w:szCs w:val="20"/>
              </w:rPr>
              <w:t>3</w:t>
            </w:r>
            <w:r w:rsidRPr="478010CD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  <w:tr w:rsidR="001432D6" w14:paraId="1A36DBA4" w14:textId="77777777" w:rsidTr="4CEBE051">
        <w:trPr>
          <w:trHeight w:val="765"/>
        </w:trPr>
        <w:tc>
          <w:tcPr>
            <w:tcW w:w="3544" w:type="dxa"/>
          </w:tcPr>
          <w:p w14:paraId="7C787F33" w14:textId="02F2C064" w:rsidR="00DB1055" w:rsidRDefault="42BA47DD" w:rsidP="0009107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CEBE051">
              <w:rPr>
                <w:rFonts w:ascii="Arial" w:hAnsi="Arial" w:cs="Arial"/>
                <w:sz w:val="20"/>
                <w:szCs w:val="20"/>
              </w:rPr>
              <w:t>Receive</w:t>
            </w:r>
            <w:r w:rsidR="1BAB40AE" w:rsidRPr="4CEBE051">
              <w:rPr>
                <w:rFonts w:ascii="Arial" w:hAnsi="Arial" w:cs="Arial"/>
                <w:sz w:val="20"/>
                <w:szCs w:val="20"/>
              </w:rPr>
              <w:t xml:space="preserve"> the annual Treasurers report</w:t>
            </w:r>
          </w:p>
        </w:tc>
        <w:tc>
          <w:tcPr>
            <w:tcW w:w="1980" w:type="dxa"/>
          </w:tcPr>
          <w:p w14:paraId="35B4CE19" w14:textId="2680D6A6" w:rsidR="001432D6" w:rsidRPr="00184506" w:rsidRDefault="0009107E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Glendinning</w:t>
            </w:r>
          </w:p>
        </w:tc>
        <w:tc>
          <w:tcPr>
            <w:tcW w:w="1473" w:type="dxa"/>
          </w:tcPr>
          <w:p w14:paraId="7453779C" w14:textId="42B24D2F" w:rsidR="001432D6" w:rsidRPr="00184506" w:rsidRDefault="00E87A3D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</w:t>
            </w:r>
          </w:p>
        </w:tc>
        <w:tc>
          <w:tcPr>
            <w:tcW w:w="2235" w:type="dxa"/>
          </w:tcPr>
          <w:p w14:paraId="41209668" w14:textId="633A99B9" w:rsidR="001432D6" w:rsidRDefault="62ED85EC" w:rsidP="00A85A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CEBE051">
              <w:rPr>
                <w:rFonts w:ascii="Arial" w:hAnsi="Arial" w:cs="Arial"/>
                <w:sz w:val="20"/>
                <w:szCs w:val="20"/>
              </w:rPr>
              <w:t>6:</w:t>
            </w:r>
            <w:r w:rsidR="1FBD0DA0" w:rsidRPr="4CEBE051">
              <w:rPr>
                <w:rFonts w:ascii="Arial" w:hAnsi="Arial" w:cs="Arial"/>
                <w:sz w:val="20"/>
                <w:szCs w:val="20"/>
              </w:rPr>
              <w:t>4</w:t>
            </w:r>
            <w:r w:rsidR="61CB5168" w:rsidRPr="4CEBE051">
              <w:rPr>
                <w:rFonts w:ascii="Arial" w:hAnsi="Arial" w:cs="Arial"/>
                <w:sz w:val="20"/>
                <w:szCs w:val="20"/>
              </w:rPr>
              <w:t>0</w:t>
            </w:r>
            <w:r w:rsidRPr="4CEBE05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09107E" w14:paraId="0EFC1FE5" w14:textId="77777777" w:rsidTr="4CEBE051">
        <w:trPr>
          <w:trHeight w:val="675"/>
        </w:trPr>
        <w:tc>
          <w:tcPr>
            <w:tcW w:w="3544" w:type="dxa"/>
          </w:tcPr>
          <w:p w14:paraId="206B2793" w14:textId="5B0D66A4" w:rsidR="0009107E" w:rsidRPr="0009107E" w:rsidRDefault="36CAD990" w:rsidP="18B01D5C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 xml:space="preserve">Elect </w:t>
            </w:r>
            <w:r w:rsidR="774DD248" w:rsidRPr="4613D045">
              <w:rPr>
                <w:rFonts w:ascii="Arial" w:hAnsi="Arial" w:cs="Arial"/>
                <w:sz w:val="20"/>
                <w:szCs w:val="20"/>
              </w:rPr>
              <w:t xml:space="preserve">office-bearers and </w:t>
            </w:r>
            <w:r w:rsidRPr="4613D045">
              <w:rPr>
                <w:rFonts w:ascii="Arial" w:hAnsi="Arial" w:cs="Arial"/>
                <w:sz w:val="20"/>
                <w:szCs w:val="20"/>
              </w:rPr>
              <w:t>ordinary committee</w:t>
            </w:r>
            <w:r w:rsidR="7A503519" w:rsidRPr="4613D0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613D045">
              <w:rPr>
                <w:rFonts w:ascii="Arial" w:hAnsi="Arial" w:cs="Arial"/>
                <w:sz w:val="20"/>
                <w:szCs w:val="20"/>
              </w:rPr>
              <w:t>members</w:t>
            </w:r>
          </w:p>
        </w:tc>
        <w:tc>
          <w:tcPr>
            <w:tcW w:w="1980" w:type="dxa"/>
          </w:tcPr>
          <w:p w14:paraId="49DA08F2" w14:textId="0DE0ABC0" w:rsidR="0009107E" w:rsidRDefault="1B4C618D" w:rsidP="2C451403">
            <w:pPr>
              <w:spacing w:before="60" w:after="60" w:line="259" w:lineRule="auto"/>
            </w:pPr>
            <w:r w:rsidRPr="2C451403">
              <w:rPr>
                <w:rFonts w:ascii="Arial" w:hAnsi="Arial" w:cs="Arial"/>
                <w:sz w:val="20"/>
                <w:szCs w:val="20"/>
              </w:rPr>
              <w:t>Julie Dodd</w:t>
            </w:r>
          </w:p>
        </w:tc>
        <w:tc>
          <w:tcPr>
            <w:tcW w:w="1473" w:type="dxa"/>
          </w:tcPr>
          <w:p w14:paraId="4C95FDE3" w14:textId="159397E5" w:rsidR="0009107E" w:rsidRDefault="00E87A3D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Noting</w:t>
            </w:r>
          </w:p>
        </w:tc>
        <w:tc>
          <w:tcPr>
            <w:tcW w:w="2235" w:type="dxa"/>
          </w:tcPr>
          <w:p w14:paraId="3139BC5E" w14:textId="6F7094E5" w:rsidR="0009107E" w:rsidRDefault="4B4ABD57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CEBE051">
              <w:rPr>
                <w:rFonts w:ascii="Arial" w:hAnsi="Arial" w:cs="Arial"/>
                <w:sz w:val="20"/>
                <w:szCs w:val="20"/>
              </w:rPr>
              <w:t>6:55</w:t>
            </w:r>
            <w:r w:rsidR="2785054E" w:rsidRPr="4CEBE05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09107E" w14:paraId="4AA6FBF7" w14:textId="77777777" w:rsidTr="4CEBE051">
        <w:trPr>
          <w:trHeight w:val="675"/>
        </w:trPr>
        <w:tc>
          <w:tcPr>
            <w:tcW w:w="3544" w:type="dxa"/>
          </w:tcPr>
          <w:p w14:paraId="79603B13" w14:textId="204DE4B4" w:rsidR="0009107E" w:rsidRDefault="0FB2C73D" w:rsidP="0009107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>Questions submitted from members</w:t>
            </w:r>
          </w:p>
        </w:tc>
        <w:tc>
          <w:tcPr>
            <w:tcW w:w="1980" w:type="dxa"/>
          </w:tcPr>
          <w:p w14:paraId="7BC75284" w14:textId="0BD5A1F5" w:rsidR="0009107E" w:rsidRDefault="00E87A3D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Sharp</w:t>
            </w:r>
          </w:p>
        </w:tc>
        <w:tc>
          <w:tcPr>
            <w:tcW w:w="1473" w:type="dxa"/>
          </w:tcPr>
          <w:p w14:paraId="28B593A8" w14:textId="0487E1F4" w:rsidR="0009107E" w:rsidRDefault="00E87A3D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2235" w:type="dxa"/>
          </w:tcPr>
          <w:p w14:paraId="58EE57B1" w14:textId="4E44543A" w:rsidR="0009107E" w:rsidRDefault="2785054E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CEBE051">
              <w:rPr>
                <w:rFonts w:ascii="Arial" w:hAnsi="Arial" w:cs="Arial"/>
                <w:sz w:val="20"/>
                <w:szCs w:val="20"/>
              </w:rPr>
              <w:t>7:</w:t>
            </w:r>
            <w:r w:rsidR="3FFFA03E" w:rsidRPr="4CEBE051">
              <w:rPr>
                <w:rFonts w:ascii="Arial" w:hAnsi="Arial" w:cs="Arial"/>
                <w:sz w:val="20"/>
                <w:szCs w:val="20"/>
              </w:rPr>
              <w:t>0</w:t>
            </w:r>
            <w:r w:rsidR="747AE272" w:rsidRPr="4CEBE051">
              <w:rPr>
                <w:rFonts w:ascii="Arial" w:hAnsi="Arial" w:cs="Arial"/>
                <w:sz w:val="20"/>
                <w:szCs w:val="20"/>
              </w:rPr>
              <w:t>0</w:t>
            </w:r>
            <w:r w:rsidRPr="4CEBE05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4613D045" w14:paraId="3FA51497" w14:textId="77777777" w:rsidTr="4CEBE051">
        <w:trPr>
          <w:trHeight w:val="675"/>
        </w:trPr>
        <w:tc>
          <w:tcPr>
            <w:tcW w:w="3544" w:type="dxa"/>
          </w:tcPr>
          <w:p w14:paraId="3D5B7B1B" w14:textId="5718CA03" w:rsidR="62E93F87" w:rsidRDefault="62E93F87" w:rsidP="4613D04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4613D045">
              <w:rPr>
                <w:rFonts w:ascii="Arial" w:hAnsi="Arial" w:cs="Arial"/>
                <w:sz w:val="20"/>
                <w:szCs w:val="20"/>
              </w:rPr>
              <w:t>Kurnell</w:t>
            </w:r>
            <w:proofErr w:type="spellEnd"/>
            <w:r w:rsidRPr="4613D045">
              <w:rPr>
                <w:rFonts w:ascii="Arial" w:hAnsi="Arial" w:cs="Arial"/>
                <w:sz w:val="20"/>
                <w:szCs w:val="20"/>
              </w:rPr>
              <w:t xml:space="preserve"> Project and Capital Campaign Update</w:t>
            </w:r>
          </w:p>
        </w:tc>
        <w:tc>
          <w:tcPr>
            <w:tcW w:w="1980" w:type="dxa"/>
          </w:tcPr>
          <w:p w14:paraId="2E000577" w14:textId="372288C4" w:rsidR="62E93F87" w:rsidRDefault="62E93F87" w:rsidP="4613D045">
            <w:pPr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>Melissa Penn</w:t>
            </w:r>
          </w:p>
        </w:tc>
        <w:tc>
          <w:tcPr>
            <w:tcW w:w="1473" w:type="dxa"/>
          </w:tcPr>
          <w:p w14:paraId="0EE7FD74" w14:textId="11125B10" w:rsidR="62E93F87" w:rsidRDefault="62E93F87" w:rsidP="4613D045">
            <w:pPr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>Noting</w:t>
            </w:r>
          </w:p>
        </w:tc>
        <w:tc>
          <w:tcPr>
            <w:tcW w:w="2235" w:type="dxa"/>
          </w:tcPr>
          <w:p w14:paraId="2E8B97E4" w14:textId="2309A295" w:rsidR="79375D19" w:rsidRDefault="79375D19" w:rsidP="4613D045">
            <w:pPr>
              <w:rPr>
                <w:rFonts w:ascii="Arial" w:hAnsi="Arial" w:cs="Arial"/>
                <w:sz w:val="20"/>
                <w:szCs w:val="20"/>
              </w:rPr>
            </w:pPr>
            <w:r w:rsidRPr="4CEBE051">
              <w:rPr>
                <w:rFonts w:ascii="Arial" w:hAnsi="Arial" w:cs="Arial"/>
                <w:sz w:val="20"/>
                <w:szCs w:val="20"/>
              </w:rPr>
              <w:t>7:</w:t>
            </w:r>
            <w:r w:rsidR="4BDC320A" w:rsidRPr="4CEBE051">
              <w:rPr>
                <w:rFonts w:ascii="Arial" w:hAnsi="Arial" w:cs="Arial"/>
                <w:sz w:val="20"/>
                <w:szCs w:val="20"/>
              </w:rPr>
              <w:t>15</w:t>
            </w:r>
            <w:r w:rsidRPr="4CEBE05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4613D045" w14:paraId="3B6D2FC0" w14:textId="77777777" w:rsidTr="4CEBE051">
        <w:trPr>
          <w:trHeight w:val="450"/>
        </w:trPr>
        <w:tc>
          <w:tcPr>
            <w:tcW w:w="3544" w:type="dxa"/>
          </w:tcPr>
          <w:p w14:paraId="1712AF2F" w14:textId="39B248A7" w:rsidR="24BA535E" w:rsidRDefault="24BA535E" w:rsidP="4613D04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>General Business</w:t>
            </w:r>
          </w:p>
        </w:tc>
        <w:tc>
          <w:tcPr>
            <w:tcW w:w="1980" w:type="dxa"/>
          </w:tcPr>
          <w:p w14:paraId="545EDCA4" w14:textId="63E266B1" w:rsidR="24BA535E" w:rsidRDefault="24BA535E" w:rsidP="4613D045">
            <w:pPr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473" w:type="dxa"/>
          </w:tcPr>
          <w:p w14:paraId="6CF49D36" w14:textId="04232859" w:rsidR="24BA535E" w:rsidRDefault="24BA535E" w:rsidP="4613D045">
            <w:pPr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2235" w:type="dxa"/>
          </w:tcPr>
          <w:p w14:paraId="5D860E68" w14:textId="3FDBF43A" w:rsidR="24BA535E" w:rsidRDefault="24BA535E" w:rsidP="4613D045">
            <w:pPr>
              <w:rPr>
                <w:rFonts w:ascii="Arial" w:hAnsi="Arial" w:cs="Arial"/>
                <w:sz w:val="20"/>
                <w:szCs w:val="20"/>
              </w:rPr>
            </w:pPr>
            <w:r w:rsidRPr="4CEBE051">
              <w:rPr>
                <w:rFonts w:ascii="Arial" w:hAnsi="Arial" w:cs="Arial"/>
                <w:sz w:val="20"/>
                <w:szCs w:val="20"/>
              </w:rPr>
              <w:t>7:</w:t>
            </w:r>
            <w:r w:rsidR="225518F3" w:rsidRPr="4CEBE051">
              <w:rPr>
                <w:rFonts w:ascii="Arial" w:hAnsi="Arial" w:cs="Arial"/>
                <w:sz w:val="20"/>
                <w:szCs w:val="20"/>
              </w:rPr>
              <w:t>45</w:t>
            </w:r>
            <w:r w:rsidRPr="4CEBE051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09107E" w14:paraId="10AFE1A1" w14:textId="77777777" w:rsidTr="4CEBE051">
        <w:tc>
          <w:tcPr>
            <w:tcW w:w="3544" w:type="dxa"/>
          </w:tcPr>
          <w:p w14:paraId="031D0455" w14:textId="6DEF0D05" w:rsidR="0009107E" w:rsidRDefault="0FB2C73D" w:rsidP="4613D045">
            <w:pPr>
              <w:pStyle w:val="ListParagraph"/>
              <w:numPr>
                <w:ilvl w:val="0"/>
                <w:numId w:val="14"/>
              </w:numPr>
              <w:spacing w:before="60" w:after="60"/>
              <w:ind w:hanging="450"/>
              <w:rPr>
                <w:rFonts w:ascii="Arial" w:hAnsi="Arial" w:cs="Arial"/>
                <w:sz w:val="20"/>
                <w:szCs w:val="20"/>
              </w:rPr>
            </w:pPr>
            <w:r w:rsidRPr="4613D045">
              <w:rPr>
                <w:rFonts w:ascii="Arial" w:hAnsi="Arial" w:cs="Arial"/>
                <w:sz w:val="20"/>
                <w:szCs w:val="20"/>
              </w:rPr>
              <w:t>Meeting Close</w:t>
            </w:r>
          </w:p>
        </w:tc>
        <w:tc>
          <w:tcPr>
            <w:tcW w:w="1980" w:type="dxa"/>
          </w:tcPr>
          <w:p w14:paraId="0B3BDCF1" w14:textId="461D9B4B" w:rsidR="0009107E" w:rsidRPr="00184506" w:rsidRDefault="0009107E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297B58A" w14:textId="4582CDCA" w:rsidR="0009107E" w:rsidRPr="00184506" w:rsidRDefault="0009107E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</w:tcPr>
          <w:p w14:paraId="611C2B24" w14:textId="0636F5A4" w:rsidR="0009107E" w:rsidRDefault="0D1C712F" w:rsidP="000910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78010CD">
              <w:rPr>
                <w:rFonts w:ascii="Arial" w:hAnsi="Arial" w:cs="Arial"/>
                <w:sz w:val="20"/>
                <w:szCs w:val="20"/>
              </w:rPr>
              <w:t>8</w:t>
            </w:r>
            <w:r w:rsidR="5325D0EC" w:rsidRPr="478010CD">
              <w:rPr>
                <w:rFonts w:ascii="Arial" w:hAnsi="Arial" w:cs="Arial"/>
                <w:sz w:val="20"/>
                <w:szCs w:val="20"/>
              </w:rPr>
              <w:t>:</w:t>
            </w:r>
            <w:r w:rsidR="43678693" w:rsidRPr="478010CD">
              <w:rPr>
                <w:rFonts w:ascii="Arial" w:hAnsi="Arial" w:cs="Arial"/>
                <w:sz w:val="20"/>
                <w:szCs w:val="20"/>
              </w:rPr>
              <w:t>0</w:t>
            </w:r>
            <w:r w:rsidR="5325D0EC" w:rsidRPr="478010CD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</w:tbl>
    <w:p w14:paraId="7346F55A" w14:textId="3C14F64B" w:rsidR="1A497015" w:rsidRDefault="1A497015" w:rsidP="003F548A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sectPr w:rsidR="1A497015" w:rsidSect="003F548A">
      <w:headerReference w:type="default" r:id="rId11"/>
      <w:footerReference w:type="default" r:id="rId12"/>
      <w:pgSz w:w="11900" w:h="16840"/>
      <w:pgMar w:top="2268" w:right="1127" w:bottom="397" w:left="39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D66E" w14:textId="77777777" w:rsidR="00084477" w:rsidRDefault="00084477" w:rsidP="007C4C20">
      <w:r>
        <w:separator/>
      </w:r>
    </w:p>
  </w:endnote>
  <w:endnote w:type="continuationSeparator" w:id="0">
    <w:p w14:paraId="3A52FE44" w14:textId="77777777" w:rsidR="00084477" w:rsidRDefault="00084477" w:rsidP="007C4C20">
      <w:r>
        <w:continuationSeparator/>
      </w:r>
    </w:p>
  </w:endnote>
  <w:endnote w:type="continuationNotice" w:id="1">
    <w:p w14:paraId="6FCB8041" w14:textId="77777777" w:rsidR="00084477" w:rsidRDefault="00084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lamaCondensed-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Condensed-Book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9D34" w14:textId="77777777" w:rsidR="00E30695" w:rsidRPr="007C4C20" w:rsidRDefault="00E30695" w:rsidP="007C4C20">
    <w:pPr>
      <w:pStyle w:val="BasicParagraph"/>
      <w:tabs>
        <w:tab w:val="left" w:pos="1441"/>
        <w:tab w:val="left" w:pos="1865"/>
      </w:tabs>
      <w:rPr>
        <w:rFonts w:ascii="FlamaCondensed-Bold" w:hAnsi="FlamaCondensed-Bold" w:cs="FlamaCondensed-Bold"/>
        <w:bCs/>
        <w:caps/>
        <w:spacing w:val="3"/>
        <w:sz w:val="68"/>
        <w:szCs w:val="68"/>
      </w:rPr>
    </w:pPr>
    <w:r w:rsidRPr="007B3A8D">
      <w:rPr>
        <w:rFonts w:ascii="FlamaCondensed-Bold" w:hAnsi="FlamaCondensed-Bold" w:cs="FlamaCondensed-Bold" w:hint="eastAsia"/>
        <w:bCs/>
        <w:caps/>
        <w:noProof/>
        <w:spacing w:val="3"/>
        <w:sz w:val="68"/>
        <w:szCs w:val="68"/>
      </w:rPr>
      <w:drawing>
        <wp:anchor distT="0" distB="0" distL="114300" distR="114300" simplePos="0" relativeHeight="251658244" behindDoc="0" locked="0" layoutInCell="1" allowOverlap="1" wp14:anchorId="06D46FD2" wp14:editId="1ED27C98">
          <wp:simplePos x="0" y="0"/>
          <wp:positionH relativeFrom="margin">
            <wp:posOffset>6517640</wp:posOffset>
          </wp:positionH>
          <wp:positionV relativeFrom="margin">
            <wp:posOffset>8587740</wp:posOffset>
          </wp:positionV>
          <wp:extent cx="464820" cy="417195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Cat Fa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8D">
      <w:rPr>
        <w:rFonts w:ascii="FlamaCondensed-Bold" w:hAnsi="FlamaCondensed-Bold" w:cs="FlamaCondensed-Bold" w:hint="eastAsia"/>
        <w:bCs/>
        <w:caps/>
        <w:noProof/>
        <w:spacing w:val="3"/>
        <w:sz w:val="68"/>
        <w:szCs w:val="68"/>
      </w:rPr>
      <w:drawing>
        <wp:anchor distT="0" distB="0" distL="114300" distR="114300" simplePos="0" relativeHeight="251658245" behindDoc="0" locked="0" layoutInCell="1" allowOverlap="1" wp14:anchorId="0C029AA1" wp14:editId="5AF2C9EF">
          <wp:simplePos x="0" y="0"/>
          <wp:positionH relativeFrom="margin">
            <wp:posOffset>5645150</wp:posOffset>
          </wp:positionH>
          <wp:positionV relativeFrom="margin">
            <wp:posOffset>8595360</wp:posOffset>
          </wp:positionV>
          <wp:extent cx="678180" cy="439420"/>
          <wp:effectExtent l="0" t="0" r="762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Dog Faces - generator F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4FD175B" w:rsidRPr="0BCA72FA">
      <w:rPr>
        <w:rFonts w:ascii="FlamaCondensed-Bold" w:hAnsi="FlamaCondensed-Bold" w:cs="FlamaCondensed-Bold"/>
        <w:caps/>
        <w:spacing w:val="3"/>
        <w:sz w:val="68"/>
        <w:szCs w:val="68"/>
      </w:rPr>
      <w:t xml:space="preserve">WOOF. MEOW. </w:t>
    </w:r>
    <w:r>
      <w:rPr>
        <w:rFonts w:hint="eastAsia"/>
        <w:noProof/>
        <w:lang w:val="en-AU" w:eastAsia="en-AU"/>
      </w:rPr>
      <w:drawing>
        <wp:anchor distT="0" distB="0" distL="114300" distR="114300" simplePos="0" relativeHeight="251658242" behindDoc="0" locked="0" layoutInCell="1" allowOverlap="1" wp14:anchorId="2F39BF8D" wp14:editId="55764303">
          <wp:simplePos x="0" y="0"/>
          <wp:positionH relativeFrom="margin">
            <wp:posOffset>6587490</wp:posOffset>
          </wp:positionH>
          <wp:positionV relativeFrom="margin">
            <wp:posOffset>9550400</wp:posOffset>
          </wp:positionV>
          <wp:extent cx="464820" cy="417195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Cat Fa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103" cy="41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  <w:lang w:val="en-AU" w:eastAsia="en-AU"/>
      </w:rPr>
      <w:drawing>
        <wp:anchor distT="0" distB="0" distL="114300" distR="114300" simplePos="0" relativeHeight="251658243" behindDoc="0" locked="0" layoutInCell="1" allowOverlap="1" wp14:anchorId="34F5AC2C" wp14:editId="4FDAE4E8">
          <wp:simplePos x="0" y="0"/>
          <wp:positionH relativeFrom="margin">
            <wp:posOffset>5715000</wp:posOffset>
          </wp:positionH>
          <wp:positionV relativeFrom="margin">
            <wp:posOffset>9558020</wp:posOffset>
          </wp:positionV>
          <wp:extent cx="678180" cy="439420"/>
          <wp:effectExtent l="0" t="0" r="7620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Dog Faces - generator F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38ADE1" w14:textId="77777777" w:rsidR="00E30695" w:rsidRPr="007C4C20" w:rsidRDefault="00E3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8AD2" w14:textId="77777777" w:rsidR="00084477" w:rsidRDefault="00084477" w:rsidP="007C4C20">
      <w:r>
        <w:separator/>
      </w:r>
    </w:p>
  </w:footnote>
  <w:footnote w:type="continuationSeparator" w:id="0">
    <w:p w14:paraId="19F5661C" w14:textId="77777777" w:rsidR="00084477" w:rsidRDefault="00084477" w:rsidP="007C4C20">
      <w:r>
        <w:continuationSeparator/>
      </w:r>
    </w:p>
  </w:footnote>
  <w:footnote w:type="continuationNotice" w:id="1">
    <w:p w14:paraId="1E470AAE" w14:textId="77777777" w:rsidR="00084477" w:rsidRDefault="00084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E937" w14:textId="77777777" w:rsidR="00E30695" w:rsidRDefault="00E30695">
    <w:pPr>
      <w:pStyle w:val="Header"/>
    </w:pPr>
    <w:r>
      <w:rPr>
        <w:rFonts w:ascii="FlamaCondensed-Bold" w:hAnsi="FlamaCondensed-Bold"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9D77B" wp14:editId="36BC58A9">
              <wp:simplePos x="0" y="0"/>
              <wp:positionH relativeFrom="column">
                <wp:posOffset>5062855</wp:posOffset>
              </wp:positionH>
              <wp:positionV relativeFrom="paragraph">
                <wp:posOffset>726440</wp:posOffset>
              </wp:positionV>
              <wp:extent cx="1676400" cy="457200"/>
              <wp:effectExtent l="0" t="0" r="0" b="0"/>
              <wp:wrapSquare wrapText="bothSides"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28D0A" w14:textId="77777777" w:rsidR="00E30695" w:rsidRDefault="00E30695" w:rsidP="0044077A">
                          <w:pPr>
                            <w:pStyle w:val="Header"/>
                            <w:tabs>
                              <w:tab w:val="left" w:pos="290"/>
                              <w:tab w:val="left" w:pos="375"/>
                            </w:tabs>
                            <w:spacing w:line="276" w:lineRule="auto"/>
                            <w:jc w:val="both"/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  <w:t xml:space="preserve">    ABN: 16 943 464 585 </w:t>
                          </w:r>
                        </w:p>
                        <w:p w14:paraId="4339AD39" w14:textId="77777777" w:rsidR="00E30695" w:rsidRPr="0044077A" w:rsidRDefault="00E30695" w:rsidP="0044077A">
                          <w:pPr>
                            <w:pStyle w:val="Header"/>
                            <w:tabs>
                              <w:tab w:val="left" w:pos="290"/>
                              <w:tab w:val="left" w:pos="375"/>
                            </w:tabs>
                            <w:spacing w:line="276" w:lineRule="auto"/>
                            <w:jc w:val="both"/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  <w:t xml:space="preserve">    CFN: 16738</w:t>
                          </w:r>
                        </w:p>
                        <w:p w14:paraId="16B72F76" w14:textId="77777777" w:rsidR="00E30695" w:rsidRDefault="00E30695" w:rsidP="0044077A">
                          <w:pPr>
                            <w:spacing w:line="276" w:lineRule="auto"/>
                            <w:jc w:val="both"/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</w:pPr>
                        </w:p>
                        <w:p w14:paraId="0CA48DD9" w14:textId="77777777" w:rsidR="00E30695" w:rsidRDefault="00E30695" w:rsidP="0044077A">
                          <w:pPr>
                            <w:spacing w:line="276" w:lineRule="auto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8A9D77B">
              <v:stroke joinstyle="miter"/>
              <v:path gradientshapeok="t" o:connecttype="rect"/>
            </v:shapetype>
            <v:shape id="Text Box 24" style="position:absolute;margin-left:398.65pt;margin-top:57.2pt;width:13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">
              <v:textbox>
                <w:txbxContent>
                  <w:p w:rsidR="00E30695" w:rsidP="0044077A" w:rsidRDefault="00E30695" w14:paraId="5A928D0A" w14:textId="77777777">
                    <w:pPr>
                      <w:pStyle w:val="Header"/>
                      <w:tabs>
                        <w:tab w:val="left" w:pos="290"/>
                        <w:tab w:val="left" w:pos="375"/>
                      </w:tabs>
                      <w:spacing w:line="276" w:lineRule="auto"/>
                      <w:jc w:val="both"/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</w:pPr>
                    <w:r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  <w:t xml:space="preserve">    ABN: 16 943 464 585 </w:t>
                    </w:r>
                  </w:p>
                  <w:p w:rsidRPr="0044077A" w:rsidR="00E30695" w:rsidP="0044077A" w:rsidRDefault="00E30695" w14:paraId="4339AD39" w14:textId="77777777">
                    <w:pPr>
                      <w:pStyle w:val="Header"/>
                      <w:tabs>
                        <w:tab w:val="left" w:pos="290"/>
                        <w:tab w:val="left" w:pos="375"/>
                      </w:tabs>
                      <w:spacing w:line="276" w:lineRule="auto"/>
                      <w:jc w:val="both"/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</w:pPr>
                    <w:r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  <w:t xml:space="preserve">    CFN: 16738</w:t>
                    </w:r>
                  </w:p>
                  <w:p w:rsidR="00E30695" w:rsidP="0044077A" w:rsidRDefault="00E30695" w14:paraId="16B72F76" w14:textId="77777777">
                    <w:pPr>
                      <w:spacing w:line="276" w:lineRule="auto"/>
                      <w:jc w:val="both"/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</w:pPr>
                  </w:p>
                  <w:p w:rsidR="00E30695" w:rsidP="0044077A" w:rsidRDefault="00E30695" w14:paraId="0CA48DD9" w14:textId="77777777">
                    <w:pPr>
                      <w:spacing w:line="276" w:lineRule="auto"/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72A2101A" wp14:editId="4E50A4F0">
          <wp:simplePos x="0" y="0"/>
          <wp:positionH relativeFrom="margin">
            <wp:posOffset>-55245</wp:posOffset>
          </wp:positionH>
          <wp:positionV relativeFrom="margin">
            <wp:posOffset>-991870</wp:posOffset>
          </wp:positionV>
          <wp:extent cx="7115175" cy="503555"/>
          <wp:effectExtent l="0" t="0" r="0" b="444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D75"/>
    <w:multiLevelType w:val="hybridMultilevel"/>
    <w:tmpl w:val="5376348E"/>
    <w:lvl w:ilvl="0" w:tplc="AF54D8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AE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8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6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21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4F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C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87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64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72"/>
    <w:multiLevelType w:val="hybridMultilevel"/>
    <w:tmpl w:val="A49698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2EB"/>
    <w:multiLevelType w:val="hybridMultilevel"/>
    <w:tmpl w:val="6AD602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95"/>
    <w:multiLevelType w:val="multilevel"/>
    <w:tmpl w:val="4E94E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1EFD"/>
    <w:multiLevelType w:val="hybridMultilevel"/>
    <w:tmpl w:val="D25A4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49E4"/>
    <w:multiLevelType w:val="hybridMultilevel"/>
    <w:tmpl w:val="FB4C34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686B"/>
    <w:multiLevelType w:val="hybridMultilevel"/>
    <w:tmpl w:val="2836E966"/>
    <w:lvl w:ilvl="0" w:tplc="9F60C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8E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380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7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4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A8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4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6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E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E7A74"/>
    <w:multiLevelType w:val="hybridMultilevel"/>
    <w:tmpl w:val="A49698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10D70"/>
    <w:multiLevelType w:val="hybridMultilevel"/>
    <w:tmpl w:val="670EE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67677"/>
    <w:multiLevelType w:val="multilevel"/>
    <w:tmpl w:val="5594A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42889"/>
    <w:multiLevelType w:val="hybridMultilevel"/>
    <w:tmpl w:val="9B6CF2B8"/>
    <w:lvl w:ilvl="0" w:tplc="1BFE3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2C0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8D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A4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7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0B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9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63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32415"/>
    <w:multiLevelType w:val="multilevel"/>
    <w:tmpl w:val="55CC0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D86FF"/>
    <w:multiLevelType w:val="multilevel"/>
    <w:tmpl w:val="977CE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B1CD3"/>
    <w:multiLevelType w:val="hybridMultilevel"/>
    <w:tmpl w:val="A72859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33BAC"/>
    <w:multiLevelType w:val="hybridMultilevel"/>
    <w:tmpl w:val="FB4C34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A32AB"/>
    <w:multiLevelType w:val="hybridMultilevel"/>
    <w:tmpl w:val="27680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92594"/>
    <w:multiLevelType w:val="hybridMultilevel"/>
    <w:tmpl w:val="BEFE9314"/>
    <w:lvl w:ilvl="0" w:tplc="E4F8B8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180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8A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01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E8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47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62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E1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C5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543FC"/>
    <w:multiLevelType w:val="hybridMultilevel"/>
    <w:tmpl w:val="B00668F8"/>
    <w:lvl w:ilvl="0" w:tplc="626C49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588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AB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E7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C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41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4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2F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4C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5018B"/>
    <w:multiLevelType w:val="hybridMultilevel"/>
    <w:tmpl w:val="C26A08E6"/>
    <w:lvl w:ilvl="0" w:tplc="A2225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9AA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66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8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8D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2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05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A0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AB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1A9D"/>
    <w:multiLevelType w:val="hybridMultilevel"/>
    <w:tmpl w:val="FB4C34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5492"/>
    <w:multiLevelType w:val="hybridMultilevel"/>
    <w:tmpl w:val="A49698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E0DA1"/>
    <w:multiLevelType w:val="hybridMultilevel"/>
    <w:tmpl w:val="09D69818"/>
    <w:lvl w:ilvl="0" w:tplc="67964BC0">
      <w:start w:val="1"/>
      <w:numFmt w:val="lowerLetter"/>
      <w:lvlText w:val="%1."/>
      <w:lvlJc w:val="left"/>
      <w:pPr>
        <w:ind w:left="720" w:hanging="360"/>
      </w:pPr>
    </w:lvl>
    <w:lvl w:ilvl="1" w:tplc="8F5AF67A">
      <w:start w:val="1"/>
      <w:numFmt w:val="lowerLetter"/>
      <w:lvlText w:val="%2."/>
      <w:lvlJc w:val="left"/>
      <w:pPr>
        <w:ind w:left="1440" w:hanging="360"/>
      </w:pPr>
    </w:lvl>
    <w:lvl w:ilvl="2" w:tplc="70ACFD12">
      <w:start w:val="1"/>
      <w:numFmt w:val="lowerRoman"/>
      <w:lvlText w:val="%3."/>
      <w:lvlJc w:val="right"/>
      <w:pPr>
        <w:ind w:left="2160" w:hanging="180"/>
      </w:pPr>
    </w:lvl>
    <w:lvl w:ilvl="3" w:tplc="49BC0A80">
      <w:start w:val="1"/>
      <w:numFmt w:val="decimal"/>
      <w:lvlText w:val="%4."/>
      <w:lvlJc w:val="left"/>
      <w:pPr>
        <w:ind w:left="2880" w:hanging="360"/>
      </w:pPr>
    </w:lvl>
    <w:lvl w:ilvl="4" w:tplc="15CEF8F8">
      <w:start w:val="1"/>
      <w:numFmt w:val="lowerLetter"/>
      <w:lvlText w:val="%5."/>
      <w:lvlJc w:val="left"/>
      <w:pPr>
        <w:ind w:left="3600" w:hanging="360"/>
      </w:pPr>
    </w:lvl>
    <w:lvl w:ilvl="5" w:tplc="E6E4552E">
      <w:start w:val="1"/>
      <w:numFmt w:val="lowerRoman"/>
      <w:lvlText w:val="%6."/>
      <w:lvlJc w:val="right"/>
      <w:pPr>
        <w:ind w:left="4320" w:hanging="180"/>
      </w:pPr>
    </w:lvl>
    <w:lvl w:ilvl="6" w:tplc="26C6EEEE">
      <w:start w:val="1"/>
      <w:numFmt w:val="decimal"/>
      <w:lvlText w:val="%7."/>
      <w:lvlJc w:val="left"/>
      <w:pPr>
        <w:ind w:left="5040" w:hanging="360"/>
      </w:pPr>
    </w:lvl>
    <w:lvl w:ilvl="7" w:tplc="C5C4860A">
      <w:start w:val="1"/>
      <w:numFmt w:val="lowerLetter"/>
      <w:lvlText w:val="%8."/>
      <w:lvlJc w:val="left"/>
      <w:pPr>
        <w:ind w:left="5760" w:hanging="360"/>
      </w:pPr>
    </w:lvl>
    <w:lvl w:ilvl="8" w:tplc="A82C47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77670"/>
    <w:multiLevelType w:val="hybridMultilevel"/>
    <w:tmpl w:val="EADC927C"/>
    <w:lvl w:ilvl="0" w:tplc="0E10CDD2">
      <w:start w:val="1"/>
      <w:numFmt w:val="decimal"/>
      <w:lvlText w:val="%1."/>
      <w:lvlJc w:val="left"/>
      <w:pPr>
        <w:ind w:left="720" w:hanging="360"/>
      </w:pPr>
    </w:lvl>
    <w:lvl w:ilvl="1" w:tplc="8FA89A2E">
      <w:start w:val="1"/>
      <w:numFmt w:val="lowerLetter"/>
      <w:lvlText w:val="%2."/>
      <w:lvlJc w:val="left"/>
      <w:pPr>
        <w:ind w:left="1440" w:hanging="360"/>
      </w:pPr>
    </w:lvl>
    <w:lvl w:ilvl="2" w:tplc="55949F84">
      <w:start w:val="1"/>
      <w:numFmt w:val="lowerRoman"/>
      <w:lvlText w:val="%3."/>
      <w:lvlJc w:val="right"/>
      <w:pPr>
        <w:ind w:left="2160" w:hanging="180"/>
      </w:pPr>
    </w:lvl>
    <w:lvl w:ilvl="3" w:tplc="2CB46C20">
      <w:start w:val="1"/>
      <w:numFmt w:val="decimal"/>
      <w:lvlText w:val="%4."/>
      <w:lvlJc w:val="left"/>
      <w:pPr>
        <w:ind w:left="2880" w:hanging="360"/>
      </w:pPr>
    </w:lvl>
    <w:lvl w:ilvl="4" w:tplc="976E04CA">
      <w:start w:val="1"/>
      <w:numFmt w:val="lowerLetter"/>
      <w:lvlText w:val="%5."/>
      <w:lvlJc w:val="left"/>
      <w:pPr>
        <w:ind w:left="3600" w:hanging="360"/>
      </w:pPr>
    </w:lvl>
    <w:lvl w:ilvl="5" w:tplc="05D6210A">
      <w:start w:val="1"/>
      <w:numFmt w:val="lowerRoman"/>
      <w:lvlText w:val="%6."/>
      <w:lvlJc w:val="right"/>
      <w:pPr>
        <w:ind w:left="4320" w:hanging="180"/>
      </w:pPr>
    </w:lvl>
    <w:lvl w:ilvl="6" w:tplc="CE0896CE">
      <w:start w:val="1"/>
      <w:numFmt w:val="decimal"/>
      <w:lvlText w:val="%7."/>
      <w:lvlJc w:val="left"/>
      <w:pPr>
        <w:ind w:left="5040" w:hanging="360"/>
      </w:pPr>
    </w:lvl>
    <w:lvl w:ilvl="7" w:tplc="EF68265C">
      <w:start w:val="1"/>
      <w:numFmt w:val="lowerLetter"/>
      <w:lvlText w:val="%8."/>
      <w:lvlJc w:val="left"/>
      <w:pPr>
        <w:ind w:left="5760" w:hanging="360"/>
      </w:pPr>
    </w:lvl>
    <w:lvl w:ilvl="8" w:tplc="020CE8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E32F1"/>
    <w:multiLevelType w:val="hybridMultilevel"/>
    <w:tmpl w:val="0B365E06"/>
    <w:lvl w:ilvl="0" w:tplc="95182CD4">
      <w:start w:val="1"/>
      <w:numFmt w:val="decimal"/>
      <w:lvlText w:val="%1."/>
      <w:lvlJc w:val="left"/>
      <w:pPr>
        <w:ind w:left="720" w:hanging="360"/>
      </w:pPr>
    </w:lvl>
    <w:lvl w:ilvl="1" w:tplc="3F3C427A">
      <w:start w:val="1"/>
      <w:numFmt w:val="lowerLetter"/>
      <w:lvlText w:val="%2."/>
      <w:lvlJc w:val="left"/>
      <w:pPr>
        <w:ind w:left="1440" w:hanging="360"/>
      </w:pPr>
    </w:lvl>
    <w:lvl w:ilvl="2" w:tplc="C2D02580">
      <w:start w:val="1"/>
      <w:numFmt w:val="lowerRoman"/>
      <w:lvlText w:val="%3."/>
      <w:lvlJc w:val="right"/>
      <w:pPr>
        <w:ind w:left="2160" w:hanging="180"/>
      </w:pPr>
    </w:lvl>
    <w:lvl w:ilvl="3" w:tplc="1104113C">
      <w:start w:val="1"/>
      <w:numFmt w:val="decimal"/>
      <w:lvlText w:val="%4."/>
      <w:lvlJc w:val="left"/>
      <w:pPr>
        <w:ind w:left="2880" w:hanging="360"/>
      </w:pPr>
    </w:lvl>
    <w:lvl w:ilvl="4" w:tplc="83AAA674">
      <w:start w:val="1"/>
      <w:numFmt w:val="lowerLetter"/>
      <w:lvlText w:val="%5."/>
      <w:lvlJc w:val="left"/>
      <w:pPr>
        <w:ind w:left="3600" w:hanging="360"/>
      </w:pPr>
    </w:lvl>
    <w:lvl w:ilvl="5" w:tplc="35821302">
      <w:start w:val="1"/>
      <w:numFmt w:val="lowerRoman"/>
      <w:lvlText w:val="%6."/>
      <w:lvlJc w:val="right"/>
      <w:pPr>
        <w:ind w:left="4320" w:hanging="180"/>
      </w:pPr>
    </w:lvl>
    <w:lvl w:ilvl="6" w:tplc="B11CF254">
      <w:start w:val="1"/>
      <w:numFmt w:val="decimal"/>
      <w:lvlText w:val="%7."/>
      <w:lvlJc w:val="left"/>
      <w:pPr>
        <w:ind w:left="5040" w:hanging="360"/>
      </w:pPr>
    </w:lvl>
    <w:lvl w:ilvl="7" w:tplc="03F40B5E">
      <w:start w:val="1"/>
      <w:numFmt w:val="lowerLetter"/>
      <w:lvlText w:val="%8."/>
      <w:lvlJc w:val="left"/>
      <w:pPr>
        <w:ind w:left="5760" w:hanging="360"/>
      </w:pPr>
    </w:lvl>
    <w:lvl w:ilvl="8" w:tplc="6E7875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A73E4"/>
    <w:multiLevelType w:val="hybridMultilevel"/>
    <w:tmpl w:val="9F04F70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22610">
    <w:abstractNumId w:val="3"/>
  </w:num>
  <w:num w:numId="2" w16cid:durableId="782307150">
    <w:abstractNumId w:val="22"/>
  </w:num>
  <w:num w:numId="3" w16cid:durableId="568543745">
    <w:abstractNumId w:val="12"/>
  </w:num>
  <w:num w:numId="4" w16cid:durableId="999843511">
    <w:abstractNumId w:val="11"/>
  </w:num>
  <w:num w:numId="5" w16cid:durableId="1069772789">
    <w:abstractNumId w:val="9"/>
  </w:num>
  <w:num w:numId="6" w16cid:durableId="489910852">
    <w:abstractNumId w:val="16"/>
  </w:num>
  <w:num w:numId="7" w16cid:durableId="10839962">
    <w:abstractNumId w:val="23"/>
  </w:num>
  <w:num w:numId="8" w16cid:durableId="1284388449">
    <w:abstractNumId w:val="10"/>
  </w:num>
  <w:num w:numId="9" w16cid:durableId="1724060225">
    <w:abstractNumId w:val="17"/>
  </w:num>
  <w:num w:numId="10" w16cid:durableId="1873037069">
    <w:abstractNumId w:val="0"/>
  </w:num>
  <w:num w:numId="11" w16cid:durableId="545603028">
    <w:abstractNumId w:val="18"/>
  </w:num>
  <w:num w:numId="12" w16cid:durableId="2039626722">
    <w:abstractNumId w:val="21"/>
  </w:num>
  <w:num w:numId="13" w16cid:durableId="1998344506">
    <w:abstractNumId w:val="6"/>
  </w:num>
  <w:num w:numId="14" w16cid:durableId="1508595729">
    <w:abstractNumId w:val="13"/>
  </w:num>
  <w:num w:numId="15" w16cid:durableId="816071464">
    <w:abstractNumId w:val="2"/>
  </w:num>
  <w:num w:numId="16" w16cid:durableId="1688020427">
    <w:abstractNumId w:val="1"/>
  </w:num>
  <w:num w:numId="17" w16cid:durableId="316957567">
    <w:abstractNumId w:val="20"/>
  </w:num>
  <w:num w:numId="18" w16cid:durableId="644702807">
    <w:abstractNumId w:val="7"/>
  </w:num>
  <w:num w:numId="19" w16cid:durableId="1348368159">
    <w:abstractNumId w:val="4"/>
  </w:num>
  <w:num w:numId="20" w16cid:durableId="140002481">
    <w:abstractNumId w:val="24"/>
  </w:num>
  <w:num w:numId="21" w16cid:durableId="95055951">
    <w:abstractNumId w:val="15"/>
  </w:num>
  <w:num w:numId="22" w16cid:durableId="1060593651">
    <w:abstractNumId w:val="8"/>
  </w:num>
  <w:num w:numId="23" w16cid:durableId="1147017446">
    <w:abstractNumId w:val="14"/>
  </w:num>
  <w:num w:numId="24" w16cid:durableId="1782188436">
    <w:abstractNumId w:val="19"/>
  </w:num>
  <w:num w:numId="25" w16cid:durableId="17630905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A6"/>
    <w:rsid w:val="000044B8"/>
    <w:rsid w:val="00012AC4"/>
    <w:rsid w:val="00020B3F"/>
    <w:rsid w:val="00024970"/>
    <w:rsid w:val="000458AB"/>
    <w:rsid w:val="00046BC1"/>
    <w:rsid w:val="00047D01"/>
    <w:rsid w:val="0007617F"/>
    <w:rsid w:val="00084477"/>
    <w:rsid w:val="0009107E"/>
    <w:rsid w:val="0009149D"/>
    <w:rsid w:val="000A5659"/>
    <w:rsid w:val="000C133C"/>
    <w:rsid w:val="000C5ECC"/>
    <w:rsid w:val="000D2C86"/>
    <w:rsid w:val="000F0AE9"/>
    <w:rsid w:val="000F2158"/>
    <w:rsid w:val="000F2CA3"/>
    <w:rsid w:val="00107DEA"/>
    <w:rsid w:val="0011526C"/>
    <w:rsid w:val="00115992"/>
    <w:rsid w:val="00117E17"/>
    <w:rsid w:val="00136FFA"/>
    <w:rsid w:val="001432D6"/>
    <w:rsid w:val="00145B6E"/>
    <w:rsid w:val="00146F96"/>
    <w:rsid w:val="001470B3"/>
    <w:rsid w:val="001653A4"/>
    <w:rsid w:val="00172557"/>
    <w:rsid w:val="001747C1"/>
    <w:rsid w:val="001951EA"/>
    <w:rsid w:val="001A3056"/>
    <w:rsid w:val="001A4730"/>
    <w:rsid w:val="001C06F3"/>
    <w:rsid w:val="001C2B89"/>
    <w:rsid w:val="001C3D1E"/>
    <w:rsid w:val="001C6687"/>
    <w:rsid w:val="001D2FBE"/>
    <w:rsid w:val="001D33BA"/>
    <w:rsid w:val="001E61AF"/>
    <w:rsid w:val="00200B52"/>
    <w:rsid w:val="00221EC6"/>
    <w:rsid w:val="002513EF"/>
    <w:rsid w:val="002624B1"/>
    <w:rsid w:val="00267822"/>
    <w:rsid w:val="00270A78"/>
    <w:rsid w:val="00273A02"/>
    <w:rsid w:val="002A5E78"/>
    <w:rsid w:val="002E15FE"/>
    <w:rsid w:val="002E4C62"/>
    <w:rsid w:val="003204A8"/>
    <w:rsid w:val="0034706A"/>
    <w:rsid w:val="003529B8"/>
    <w:rsid w:val="00354C4F"/>
    <w:rsid w:val="00371ACF"/>
    <w:rsid w:val="003763EE"/>
    <w:rsid w:val="00385B3E"/>
    <w:rsid w:val="003959B3"/>
    <w:rsid w:val="003A0069"/>
    <w:rsid w:val="003A2078"/>
    <w:rsid w:val="003B1E7D"/>
    <w:rsid w:val="003D1EBE"/>
    <w:rsid w:val="003F548A"/>
    <w:rsid w:val="003F77FC"/>
    <w:rsid w:val="0044077A"/>
    <w:rsid w:val="00443093"/>
    <w:rsid w:val="00445C10"/>
    <w:rsid w:val="00446EDA"/>
    <w:rsid w:val="0045384D"/>
    <w:rsid w:val="004603F6"/>
    <w:rsid w:val="004708D1"/>
    <w:rsid w:val="00471BA3"/>
    <w:rsid w:val="004724DA"/>
    <w:rsid w:val="0048424D"/>
    <w:rsid w:val="004872B4"/>
    <w:rsid w:val="004A319A"/>
    <w:rsid w:val="004A689E"/>
    <w:rsid w:val="004B302B"/>
    <w:rsid w:val="004B3F64"/>
    <w:rsid w:val="004E069D"/>
    <w:rsid w:val="004E30FE"/>
    <w:rsid w:val="004E3547"/>
    <w:rsid w:val="004E4901"/>
    <w:rsid w:val="004F7A82"/>
    <w:rsid w:val="00501296"/>
    <w:rsid w:val="00516EC0"/>
    <w:rsid w:val="005204C9"/>
    <w:rsid w:val="00540BF4"/>
    <w:rsid w:val="005465EC"/>
    <w:rsid w:val="00554426"/>
    <w:rsid w:val="00577062"/>
    <w:rsid w:val="00586F5C"/>
    <w:rsid w:val="00591E96"/>
    <w:rsid w:val="005925B6"/>
    <w:rsid w:val="00592C60"/>
    <w:rsid w:val="00593642"/>
    <w:rsid w:val="00595945"/>
    <w:rsid w:val="005B45A6"/>
    <w:rsid w:val="005C164E"/>
    <w:rsid w:val="005D7D0C"/>
    <w:rsid w:val="005E33F8"/>
    <w:rsid w:val="005E40A8"/>
    <w:rsid w:val="005F5E3F"/>
    <w:rsid w:val="0060504E"/>
    <w:rsid w:val="00613F0B"/>
    <w:rsid w:val="00626B05"/>
    <w:rsid w:val="006529F7"/>
    <w:rsid w:val="00662ED0"/>
    <w:rsid w:val="00670500"/>
    <w:rsid w:val="00683DB7"/>
    <w:rsid w:val="00684C70"/>
    <w:rsid w:val="00687A18"/>
    <w:rsid w:val="006A15A1"/>
    <w:rsid w:val="006B2075"/>
    <w:rsid w:val="006D74D6"/>
    <w:rsid w:val="006E1873"/>
    <w:rsid w:val="006E7BE8"/>
    <w:rsid w:val="007022B5"/>
    <w:rsid w:val="00702634"/>
    <w:rsid w:val="007106B9"/>
    <w:rsid w:val="007143F8"/>
    <w:rsid w:val="00722B9E"/>
    <w:rsid w:val="00734DEF"/>
    <w:rsid w:val="0075702E"/>
    <w:rsid w:val="007611BE"/>
    <w:rsid w:val="0076795F"/>
    <w:rsid w:val="0077187B"/>
    <w:rsid w:val="00776E7B"/>
    <w:rsid w:val="00777A45"/>
    <w:rsid w:val="00780D8D"/>
    <w:rsid w:val="00787AAA"/>
    <w:rsid w:val="007B3A8D"/>
    <w:rsid w:val="007B5ABD"/>
    <w:rsid w:val="007C117E"/>
    <w:rsid w:val="007C4C20"/>
    <w:rsid w:val="007E6B0F"/>
    <w:rsid w:val="007F75B4"/>
    <w:rsid w:val="007F7E9F"/>
    <w:rsid w:val="00811955"/>
    <w:rsid w:val="00813BE8"/>
    <w:rsid w:val="00824176"/>
    <w:rsid w:val="008327F8"/>
    <w:rsid w:val="00835CCA"/>
    <w:rsid w:val="008606F4"/>
    <w:rsid w:val="00875CF7"/>
    <w:rsid w:val="008C1CED"/>
    <w:rsid w:val="008C402C"/>
    <w:rsid w:val="008D0697"/>
    <w:rsid w:val="008D38D0"/>
    <w:rsid w:val="008E0800"/>
    <w:rsid w:val="008F0ACC"/>
    <w:rsid w:val="008F389C"/>
    <w:rsid w:val="00902E9C"/>
    <w:rsid w:val="00905C51"/>
    <w:rsid w:val="009100EA"/>
    <w:rsid w:val="00923E18"/>
    <w:rsid w:val="009308CE"/>
    <w:rsid w:val="00937BEE"/>
    <w:rsid w:val="00944A50"/>
    <w:rsid w:val="00945EEF"/>
    <w:rsid w:val="009504DD"/>
    <w:rsid w:val="00950546"/>
    <w:rsid w:val="0095499C"/>
    <w:rsid w:val="00955A99"/>
    <w:rsid w:val="00961189"/>
    <w:rsid w:val="00961FD6"/>
    <w:rsid w:val="00970713"/>
    <w:rsid w:val="00972A56"/>
    <w:rsid w:val="00980FFF"/>
    <w:rsid w:val="00987148"/>
    <w:rsid w:val="009A6E31"/>
    <w:rsid w:val="009B147B"/>
    <w:rsid w:val="009B733B"/>
    <w:rsid w:val="009E2133"/>
    <w:rsid w:val="009E53DD"/>
    <w:rsid w:val="009F2A7A"/>
    <w:rsid w:val="00A11AB7"/>
    <w:rsid w:val="00A150BE"/>
    <w:rsid w:val="00A20235"/>
    <w:rsid w:val="00A2727A"/>
    <w:rsid w:val="00A33DF6"/>
    <w:rsid w:val="00A53B5B"/>
    <w:rsid w:val="00A5733A"/>
    <w:rsid w:val="00A82D27"/>
    <w:rsid w:val="00A85ABC"/>
    <w:rsid w:val="00AA4E6D"/>
    <w:rsid w:val="00AD5846"/>
    <w:rsid w:val="00AE14A4"/>
    <w:rsid w:val="00B02978"/>
    <w:rsid w:val="00B1451E"/>
    <w:rsid w:val="00B22B39"/>
    <w:rsid w:val="00B22E57"/>
    <w:rsid w:val="00B31003"/>
    <w:rsid w:val="00B417AF"/>
    <w:rsid w:val="00B522C7"/>
    <w:rsid w:val="00B62F9A"/>
    <w:rsid w:val="00BB74BB"/>
    <w:rsid w:val="00BF389D"/>
    <w:rsid w:val="00C04437"/>
    <w:rsid w:val="00C33F78"/>
    <w:rsid w:val="00C344A3"/>
    <w:rsid w:val="00C554DE"/>
    <w:rsid w:val="00C57DA3"/>
    <w:rsid w:val="00C6607A"/>
    <w:rsid w:val="00C740F6"/>
    <w:rsid w:val="00C82E3C"/>
    <w:rsid w:val="00C86CCF"/>
    <w:rsid w:val="00C96EAA"/>
    <w:rsid w:val="00CA66D0"/>
    <w:rsid w:val="00CC265D"/>
    <w:rsid w:val="00CD4B40"/>
    <w:rsid w:val="00CF7027"/>
    <w:rsid w:val="00D0039B"/>
    <w:rsid w:val="00D05DA7"/>
    <w:rsid w:val="00D105A3"/>
    <w:rsid w:val="00D12C8C"/>
    <w:rsid w:val="00D221E5"/>
    <w:rsid w:val="00D24D8F"/>
    <w:rsid w:val="00D3493B"/>
    <w:rsid w:val="00D46224"/>
    <w:rsid w:val="00D57346"/>
    <w:rsid w:val="00D644A1"/>
    <w:rsid w:val="00D707A1"/>
    <w:rsid w:val="00D72369"/>
    <w:rsid w:val="00D73FB0"/>
    <w:rsid w:val="00D75688"/>
    <w:rsid w:val="00D86039"/>
    <w:rsid w:val="00D915BC"/>
    <w:rsid w:val="00DA3387"/>
    <w:rsid w:val="00DA7E34"/>
    <w:rsid w:val="00DB1055"/>
    <w:rsid w:val="00DC15D8"/>
    <w:rsid w:val="00DC1C02"/>
    <w:rsid w:val="00DCE2A7"/>
    <w:rsid w:val="00DD33B2"/>
    <w:rsid w:val="00DE77AE"/>
    <w:rsid w:val="00DF527C"/>
    <w:rsid w:val="00E1108B"/>
    <w:rsid w:val="00E30695"/>
    <w:rsid w:val="00E31F59"/>
    <w:rsid w:val="00E32F66"/>
    <w:rsid w:val="00E41286"/>
    <w:rsid w:val="00E5282A"/>
    <w:rsid w:val="00E70E30"/>
    <w:rsid w:val="00E710F0"/>
    <w:rsid w:val="00E80943"/>
    <w:rsid w:val="00E87A3D"/>
    <w:rsid w:val="00E96BA3"/>
    <w:rsid w:val="00EC1954"/>
    <w:rsid w:val="00EC407B"/>
    <w:rsid w:val="00EF171E"/>
    <w:rsid w:val="00F00081"/>
    <w:rsid w:val="00F067EE"/>
    <w:rsid w:val="00F1478C"/>
    <w:rsid w:val="00F52571"/>
    <w:rsid w:val="00F6078C"/>
    <w:rsid w:val="00F73C86"/>
    <w:rsid w:val="00F82B19"/>
    <w:rsid w:val="00F84146"/>
    <w:rsid w:val="00F87C9E"/>
    <w:rsid w:val="00FE0FB3"/>
    <w:rsid w:val="00FE75F7"/>
    <w:rsid w:val="00FF546D"/>
    <w:rsid w:val="012E72F0"/>
    <w:rsid w:val="013F27E4"/>
    <w:rsid w:val="0220903E"/>
    <w:rsid w:val="02959909"/>
    <w:rsid w:val="04ECF3C8"/>
    <w:rsid w:val="0558C6FA"/>
    <w:rsid w:val="0611A1DA"/>
    <w:rsid w:val="0688C429"/>
    <w:rsid w:val="076FD640"/>
    <w:rsid w:val="0796E179"/>
    <w:rsid w:val="0800ECB1"/>
    <w:rsid w:val="0824948A"/>
    <w:rsid w:val="08A76ABE"/>
    <w:rsid w:val="08EF3AF6"/>
    <w:rsid w:val="0910B8E5"/>
    <w:rsid w:val="096AF817"/>
    <w:rsid w:val="09828149"/>
    <w:rsid w:val="09989CE0"/>
    <w:rsid w:val="09C064EB"/>
    <w:rsid w:val="09D09BE6"/>
    <w:rsid w:val="0A096237"/>
    <w:rsid w:val="0A5EA54D"/>
    <w:rsid w:val="0ACACB8B"/>
    <w:rsid w:val="0B12BBD5"/>
    <w:rsid w:val="0B36C8E6"/>
    <w:rsid w:val="0B5C843A"/>
    <w:rsid w:val="0BCA72FA"/>
    <w:rsid w:val="0CD2D55B"/>
    <w:rsid w:val="0D1C04F9"/>
    <w:rsid w:val="0D1C712F"/>
    <w:rsid w:val="0D1D01E3"/>
    <w:rsid w:val="0D916EA4"/>
    <w:rsid w:val="0E7F9AC4"/>
    <w:rsid w:val="0F403970"/>
    <w:rsid w:val="0FB2C73D"/>
    <w:rsid w:val="0FF35F78"/>
    <w:rsid w:val="11177BDF"/>
    <w:rsid w:val="1140B9E0"/>
    <w:rsid w:val="11DD7182"/>
    <w:rsid w:val="12207B83"/>
    <w:rsid w:val="12DFD608"/>
    <w:rsid w:val="1397AF71"/>
    <w:rsid w:val="14293CD7"/>
    <w:rsid w:val="1441A67F"/>
    <w:rsid w:val="1452F54F"/>
    <w:rsid w:val="14990CE4"/>
    <w:rsid w:val="14A7F581"/>
    <w:rsid w:val="14FD175B"/>
    <w:rsid w:val="1571A987"/>
    <w:rsid w:val="15DBDBB4"/>
    <w:rsid w:val="16226CA9"/>
    <w:rsid w:val="167946E1"/>
    <w:rsid w:val="169EE75F"/>
    <w:rsid w:val="1724339B"/>
    <w:rsid w:val="17685FEC"/>
    <w:rsid w:val="176D50FB"/>
    <w:rsid w:val="1783B73B"/>
    <w:rsid w:val="181EA79A"/>
    <w:rsid w:val="1879F56D"/>
    <w:rsid w:val="1880089B"/>
    <w:rsid w:val="1890EA1A"/>
    <w:rsid w:val="18B01D5C"/>
    <w:rsid w:val="19562C4E"/>
    <w:rsid w:val="1A23B221"/>
    <w:rsid w:val="1A2C4D72"/>
    <w:rsid w:val="1A497015"/>
    <w:rsid w:val="1A7F6B13"/>
    <w:rsid w:val="1B1DD6BD"/>
    <w:rsid w:val="1B4C618D"/>
    <w:rsid w:val="1BAB40AE"/>
    <w:rsid w:val="1CEFD5A7"/>
    <w:rsid w:val="1D257A7A"/>
    <w:rsid w:val="1D4407F5"/>
    <w:rsid w:val="1F3581AC"/>
    <w:rsid w:val="1FBD0DA0"/>
    <w:rsid w:val="200D16EE"/>
    <w:rsid w:val="202CCB63"/>
    <w:rsid w:val="2039B955"/>
    <w:rsid w:val="2115064A"/>
    <w:rsid w:val="2176F186"/>
    <w:rsid w:val="225518F3"/>
    <w:rsid w:val="2299FD84"/>
    <w:rsid w:val="22DFC941"/>
    <w:rsid w:val="22E7C754"/>
    <w:rsid w:val="230C0EDE"/>
    <w:rsid w:val="235AC8B4"/>
    <w:rsid w:val="23729D89"/>
    <w:rsid w:val="23B1A76D"/>
    <w:rsid w:val="241356BD"/>
    <w:rsid w:val="24BA535E"/>
    <w:rsid w:val="25332394"/>
    <w:rsid w:val="2624FD6B"/>
    <w:rsid w:val="2625D66A"/>
    <w:rsid w:val="2643FD26"/>
    <w:rsid w:val="2678E384"/>
    <w:rsid w:val="270DE154"/>
    <w:rsid w:val="2785054E"/>
    <w:rsid w:val="27B8FFD3"/>
    <w:rsid w:val="2822071E"/>
    <w:rsid w:val="2859CDA6"/>
    <w:rsid w:val="289F4A51"/>
    <w:rsid w:val="28AD768B"/>
    <w:rsid w:val="28C77D56"/>
    <w:rsid w:val="293D2CF6"/>
    <w:rsid w:val="29DAE213"/>
    <w:rsid w:val="2A1724D2"/>
    <w:rsid w:val="2A9B1673"/>
    <w:rsid w:val="2AC17361"/>
    <w:rsid w:val="2C13BB92"/>
    <w:rsid w:val="2C451403"/>
    <w:rsid w:val="2D27D12F"/>
    <w:rsid w:val="2E13F36A"/>
    <w:rsid w:val="2E5B29FD"/>
    <w:rsid w:val="2E889D82"/>
    <w:rsid w:val="2EECEE0B"/>
    <w:rsid w:val="2EF0F099"/>
    <w:rsid w:val="2F0931E6"/>
    <w:rsid w:val="2F7B984E"/>
    <w:rsid w:val="2FDFF4FC"/>
    <w:rsid w:val="30E4DD21"/>
    <w:rsid w:val="314E70E8"/>
    <w:rsid w:val="3160D70A"/>
    <w:rsid w:val="3170B270"/>
    <w:rsid w:val="318A4D5D"/>
    <w:rsid w:val="31C517A1"/>
    <w:rsid w:val="33129AD7"/>
    <w:rsid w:val="336A308E"/>
    <w:rsid w:val="34CA9787"/>
    <w:rsid w:val="34EA57D9"/>
    <w:rsid w:val="35175EF2"/>
    <w:rsid w:val="3552BCF2"/>
    <w:rsid w:val="355F03F1"/>
    <w:rsid w:val="35C86DCB"/>
    <w:rsid w:val="36CAD990"/>
    <w:rsid w:val="370A857E"/>
    <w:rsid w:val="37396ADA"/>
    <w:rsid w:val="395CB9D2"/>
    <w:rsid w:val="3997009B"/>
    <w:rsid w:val="3B56FAAA"/>
    <w:rsid w:val="3BCC0D06"/>
    <w:rsid w:val="3D1C5879"/>
    <w:rsid w:val="3D8E3E4C"/>
    <w:rsid w:val="3F1B385B"/>
    <w:rsid w:val="3FFFA03E"/>
    <w:rsid w:val="401B1043"/>
    <w:rsid w:val="419FF129"/>
    <w:rsid w:val="4236AB61"/>
    <w:rsid w:val="4236CF35"/>
    <w:rsid w:val="42B440E6"/>
    <w:rsid w:val="42BA47DD"/>
    <w:rsid w:val="43678693"/>
    <w:rsid w:val="44490B76"/>
    <w:rsid w:val="44AE8EB3"/>
    <w:rsid w:val="44B4A8D1"/>
    <w:rsid w:val="44E2F3CC"/>
    <w:rsid w:val="455EEEEB"/>
    <w:rsid w:val="4613D045"/>
    <w:rsid w:val="46654F29"/>
    <w:rsid w:val="478010CD"/>
    <w:rsid w:val="47899061"/>
    <w:rsid w:val="49176974"/>
    <w:rsid w:val="492CC685"/>
    <w:rsid w:val="4A493A81"/>
    <w:rsid w:val="4A687CBE"/>
    <w:rsid w:val="4AA6787A"/>
    <w:rsid w:val="4B4ABD57"/>
    <w:rsid w:val="4BDC320A"/>
    <w:rsid w:val="4C179E43"/>
    <w:rsid w:val="4C520CAA"/>
    <w:rsid w:val="4CE15070"/>
    <w:rsid w:val="4CEBE051"/>
    <w:rsid w:val="4D4E3F4D"/>
    <w:rsid w:val="4E68FE17"/>
    <w:rsid w:val="4EBAE785"/>
    <w:rsid w:val="4F636924"/>
    <w:rsid w:val="4F79BC07"/>
    <w:rsid w:val="500EE863"/>
    <w:rsid w:val="50869BE8"/>
    <w:rsid w:val="5122DAA4"/>
    <w:rsid w:val="518B6A44"/>
    <w:rsid w:val="5325D0EC"/>
    <w:rsid w:val="53684AEC"/>
    <w:rsid w:val="53916401"/>
    <w:rsid w:val="53E17798"/>
    <w:rsid w:val="53E83F47"/>
    <w:rsid w:val="540424AB"/>
    <w:rsid w:val="5442CCDF"/>
    <w:rsid w:val="551A8CAC"/>
    <w:rsid w:val="556FAAC2"/>
    <w:rsid w:val="569D8EBA"/>
    <w:rsid w:val="573BAE4D"/>
    <w:rsid w:val="57FF98DB"/>
    <w:rsid w:val="58BCBE81"/>
    <w:rsid w:val="58E34263"/>
    <w:rsid w:val="58FFFC33"/>
    <w:rsid w:val="5902D608"/>
    <w:rsid w:val="5ABC5280"/>
    <w:rsid w:val="5B0C928A"/>
    <w:rsid w:val="5CAE3035"/>
    <w:rsid w:val="5CD384CD"/>
    <w:rsid w:val="5D0E85C2"/>
    <w:rsid w:val="5D1A4DEC"/>
    <w:rsid w:val="5DA289E8"/>
    <w:rsid w:val="5DDEB172"/>
    <w:rsid w:val="5E5B35FD"/>
    <w:rsid w:val="5E82E801"/>
    <w:rsid w:val="5F2BC8D7"/>
    <w:rsid w:val="5FD3AB00"/>
    <w:rsid w:val="603C76C8"/>
    <w:rsid w:val="60CA52C2"/>
    <w:rsid w:val="613BA90E"/>
    <w:rsid w:val="61921A7C"/>
    <w:rsid w:val="61B3B55F"/>
    <w:rsid w:val="61CB5168"/>
    <w:rsid w:val="6219F022"/>
    <w:rsid w:val="6263B457"/>
    <w:rsid w:val="62E93F87"/>
    <w:rsid w:val="62ED85EC"/>
    <w:rsid w:val="637BD345"/>
    <w:rsid w:val="655ABDFC"/>
    <w:rsid w:val="65644692"/>
    <w:rsid w:val="65872788"/>
    <w:rsid w:val="66A289BD"/>
    <w:rsid w:val="66C57849"/>
    <w:rsid w:val="6736DABC"/>
    <w:rsid w:val="67851EFC"/>
    <w:rsid w:val="67AECA62"/>
    <w:rsid w:val="68B982C0"/>
    <w:rsid w:val="694F29D4"/>
    <w:rsid w:val="695D5D60"/>
    <w:rsid w:val="6BC6A26F"/>
    <w:rsid w:val="6CBBD522"/>
    <w:rsid w:val="6CBD827E"/>
    <w:rsid w:val="6CD70239"/>
    <w:rsid w:val="6DBCC1AE"/>
    <w:rsid w:val="6DBF1821"/>
    <w:rsid w:val="6E17C004"/>
    <w:rsid w:val="6E19C485"/>
    <w:rsid w:val="6E96324D"/>
    <w:rsid w:val="6E9E03E5"/>
    <w:rsid w:val="6EB53869"/>
    <w:rsid w:val="6F13A4DB"/>
    <w:rsid w:val="6F587AB0"/>
    <w:rsid w:val="7011B154"/>
    <w:rsid w:val="70B81BF0"/>
    <w:rsid w:val="7173C067"/>
    <w:rsid w:val="721A385B"/>
    <w:rsid w:val="72CE316B"/>
    <w:rsid w:val="7308C900"/>
    <w:rsid w:val="730FE6F5"/>
    <w:rsid w:val="741F65B8"/>
    <w:rsid w:val="747AE272"/>
    <w:rsid w:val="74BB2DE1"/>
    <w:rsid w:val="74F34FB8"/>
    <w:rsid w:val="752098A7"/>
    <w:rsid w:val="7526FF18"/>
    <w:rsid w:val="760B142D"/>
    <w:rsid w:val="774DD248"/>
    <w:rsid w:val="78147CC9"/>
    <w:rsid w:val="786ECD04"/>
    <w:rsid w:val="79375D19"/>
    <w:rsid w:val="79512862"/>
    <w:rsid w:val="79B3EAE3"/>
    <w:rsid w:val="7A39F19C"/>
    <w:rsid w:val="7A503519"/>
    <w:rsid w:val="7A65C573"/>
    <w:rsid w:val="7AD46500"/>
    <w:rsid w:val="7B162FA9"/>
    <w:rsid w:val="7B1C4510"/>
    <w:rsid w:val="7BB06FC6"/>
    <w:rsid w:val="7BCFB0E3"/>
    <w:rsid w:val="7C9BAD19"/>
    <w:rsid w:val="7CE1136B"/>
    <w:rsid w:val="7DB13339"/>
    <w:rsid w:val="7DE3D878"/>
    <w:rsid w:val="7DF94973"/>
    <w:rsid w:val="7E2D02AD"/>
    <w:rsid w:val="7E46F19B"/>
    <w:rsid w:val="7E4D6129"/>
    <w:rsid w:val="7EF20DDA"/>
    <w:rsid w:val="7FC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F6FF3A"/>
  <w15:docId w15:val="{51FFA26E-9AE0-46E5-902C-602AD543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A8"/>
    <w:pPr>
      <w:keepNext/>
      <w:keepLines/>
      <w:spacing w:before="240" w:line="264" w:lineRule="auto"/>
      <w:outlineLvl w:val="0"/>
    </w:pPr>
    <w:rPr>
      <w:rFonts w:ascii="Georgia" w:eastAsiaTheme="majorEastAsia" w:hAnsi="Georgia" w:cstheme="majorBidi"/>
      <w:color w:val="4F81BD" w:themeColor="accent1"/>
      <w:sz w:val="36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C20"/>
  </w:style>
  <w:style w:type="paragraph" w:styleId="Footer">
    <w:name w:val="footer"/>
    <w:basedOn w:val="Normal"/>
    <w:link w:val="FooterChar"/>
    <w:uiPriority w:val="99"/>
    <w:unhideWhenUsed/>
    <w:rsid w:val="007C4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C20"/>
  </w:style>
  <w:style w:type="paragraph" w:customStyle="1" w:styleId="BasicParagraph">
    <w:name w:val="[Basic Paragraph]"/>
    <w:basedOn w:val="Normal"/>
    <w:uiPriority w:val="99"/>
    <w:rsid w:val="007C4C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C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20"/>
    <w:rPr>
      <w:rFonts w:ascii="Lucida Grande" w:hAnsi="Lucida Grande" w:cs="Lucida Grande"/>
      <w:sz w:val="18"/>
      <w:szCs w:val="18"/>
    </w:rPr>
  </w:style>
  <w:style w:type="character" w:customStyle="1" w:styleId="nspace">
    <w:name w:val="n space"/>
    <w:uiPriority w:val="99"/>
    <w:rsid w:val="0044077A"/>
    <w:rPr>
      <w:rFonts w:ascii="FlamaCondensed-Bold" w:hAnsi="FlamaCondensed-Bold" w:cs="FlamaCondensed-Bold"/>
      <w:b/>
      <w:bCs/>
      <w:caps/>
      <w:spacing w:val="1"/>
      <w:w w:val="80"/>
      <w:sz w:val="19"/>
      <w:szCs w:val="19"/>
    </w:rPr>
  </w:style>
  <w:style w:type="paragraph" w:styleId="ListParagraph">
    <w:name w:val="List Paragraph"/>
    <w:basedOn w:val="Normal"/>
    <w:uiPriority w:val="34"/>
    <w:qFormat/>
    <w:rsid w:val="00CC2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0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10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66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40A8"/>
    <w:rPr>
      <w:rFonts w:ascii="Georgia" w:eastAsiaTheme="majorEastAsia" w:hAnsi="Georgia" w:cstheme="majorBidi"/>
      <w:color w:val="4F81BD" w:themeColor="accent1"/>
      <w:sz w:val="36"/>
      <w:szCs w:val="32"/>
      <w:lang w:val="en-AU"/>
    </w:rPr>
  </w:style>
  <w:style w:type="paragraph" w:customStyle="1" w:styleId="Table">
    <w:name w:val="Table"/>
    <w:basedOn w:val="Normal"/>
    <w:qFormat/>
    <w:rsid w:val="005E40A8"/>
    <w:pPr>
      <w:spacing w:before="40" w:after="40"/>
    </w:pPr>
    <w:rPr>
      <w:rFonts w:ascii="Verdana" w:eastAsiaTheme="minorHAnsi" w:hAnsi="Verdana"/>
      <w:sz w:val="18"/>
      <w:szCs w:val="18"/>
      <w:lang w:val="en-AU"/>
    </w:rPr>
  </w:style>
  <w:style w:type="paragraph" w:customStyle="1" w:styleId="paragraph">
    <w:name w:val="paragraph"/>
    <w:basedOn w:val="Normal"/>
    <w:rsid w:val="005E40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styleId="GridTable1Light-Accent6">
    <w:name w:val="Grid Table 1 Light Accent 6"/>
    <w:basedOn w:val="TableNormal"/>
    <w:uiPriority w:val="46"/>
    <w:rsid w:val="005E40A8"/>
    <w:rPr>
      <w:rFonts w:eastAsiaTheme="minorHAnsi"/>
      <w:lang w:val="en-AU"/>
    </w:rPr>
    <w:tblPr>
      <w:tblStyleRowBandSize w:val="1"/>
      <w:tblStyleColBandSize w:val="1"/>
      <w:tblInd w:w="0" w:type="nil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qFormat/>
    <w:rsid w:val="005E40A8"/>
    <w:rPr>
      <w:i/>
      <w:iCs/>
    </w:rPr>
  </w:style>
  <w:style w:type="table" w:styleId="GridTable1Light">
    <w:name w:val="Grid Table 1 Light"/>
    <w:basedOn w:val="TableNormal"/>
    <w:uiPriority w:val="46"/>
    <w:rsid w:val="005E40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ing">
    <w:name w:val="Table Heading"/>
    <w:basedOn w:val="Normal"/>
    <w:qFormat/>
    <w:rsid w:val="009308CE"/>
    <w:pPr>
      <w:spacing w:before="40" w:after="40"/>
    </w:pPr>
    <w:rPr>
      <w:rFonts w:ascii="Verdana" w:eastAsiaTheme="minorHAnsi" w:hAnsi="Verdana"/>
      <w:b/>
      <w:bCs/>
      <w:sz w:val="18"/>
      <w:szCs w:val="18"/>
      <w:lang w:val="en-AU"/>
    </w:rPr>
  </w:style>
  <w:style w:type="character" w:customStyle="1" w:styleId="normaltextrun">
    <w:name w:val="normaltextrun"/>
    <w:basedOn w:val="DefaultParagraphFont"/>
    <w:rsid w:val="009308CE"/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961FD6"/>
    <w:rPr>
      <w:rFonts w:ascii="Arial" w:eastAsia="Arial" w:hAnsi="Arial" w:cs="Times New Roman"/>
      <w:lang w:val="en-AU"/>
    </w:rPr>
    <w:tblPr>
      <w:tblStyleRowBandSize w:val="1"/>
      <w:tblStyleColBandSize w:val="1"/>
      <w:tblInd w:w="0" w:type="nil"/>
      <w:tblBorders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  <w:insideH w:val="single" w:sz="4" w:space="0" w:color="B7B7B7"/>
        <w:insideV w:val="single" w:sz="4" w:space="0" w:color="B7B7B7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penn\Downloads\SDCH_Letterhead_Ma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4406D3C6B4E488C48CA41B04B43FF" ma:contentTypeVersion="11" ma:contentTypeDescription="Create a new document." ma:contentTypeScope="" ma:versionID="5b3d472ea3b0302b76498031811ddbcf">
  <xsd:schema xmlns:xsd="http://www.w3.org/2001/XMLSchema" xmlns:xs="http://www.w3.org/2001/XMLSchema" xmlns:p="http://schemas.microsoft.com/office/2006/metadata/properties" xmlns:ns2="b45df024-5af6-45a5-be15-1076b3f13bd1" xmlns:ns3="70f7b70f-7fab-41d7-ba93-46468dbf2a82" targetNamespace="http://schemas.microsoft.com/office/2006/metadata/properties" ma:root="true" ma:fieldsID="7ee594310eadc23a3e09c82c7ef47518" ns2:_="" ns3:_="">
    <xsd:import namespace="b45df024-5af6-45a5-be15-1076b3f13bd1"/>
    <xsd:import namespace="70f7b70f-7fab-41d7-ba93-46468dbf2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df024-5af6-45a5-be15-1076b3f13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b70f-7fab-41d7-ba93-46468dbf2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FE8BB-DBC4-4211-BCBB-EA8D78A80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9449D-18EC-444F-BD44-4E6696E76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A2294-C4F4-4263-A076-8CD439C4C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df024-5af6-45a5-be15-1076b3f13bd1"/>
    <ds:schemaRef ds:uri="70f7b70f-7fab-41d7-ba93-46468dbf2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ECB80-0208-4627-B873-C62FE66DB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SDCH_Letterhead_Main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Stadium Australia Operations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McGuigan</dc:creator>
  <cp:keywords/>
  <cp:lastModifiedBy>Tessa Miles</cp:lastModifiedBy>
  <cp:revision>2</cp:revision>
  <cp:lastPrinted>2017-12-21T00:46:00Z</cp:lastPrinted>
  <dcterms:created xsi:type="dcterms:W3CDTF">2022-11-09T22:47:00Z</dcterms:created>
  <dcterms:modified xsi:type="dcterms:W3CDTF">2022-11-09T22:47:00Z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0x01010076F4406D3C6B4E488C48CA41B04B43FF</vt:lpwstr>
  </property>
</Properties>
</file>